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D9" w:rsidRPr="00B66FA9" w:rsidRDefault="005100D9" w:rsidP="00810DB7">
      <w:pPr>
        <w:ind w:firstLine="3420"/>
        <w:rPr>
          <w:rFonts w:ascii="Arial" w:hAnsi="Arial" w:cs="Arial"/>
          <w:b/>
          <w:i/>
          <w:sz w:val="22"/>
          <w:szCs w:val="22"/>
        </w:rPr>
      </w:pPr>
      <w:r w:rsidRPr="00B66FA9">
        <w:rPr>
          <w:rFonts w:ascii="Arial" w:hAnsi="Arial" w:cs="Arial"/>
          <w:b/>
          <w:i/>
          <w:sz w:val="22"/>
          <w:szCs w:val="22"/>
        </w:rPr>
        <w:t>Segreterie Nazionali</w:t>
      </w:r>
    </w:p>
    <w:p w:rsidR="002C3430" w:rsidRDefault="002C3430" w:rsidP="002C3430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1C55A3" w:rsidRPr="000A06E7" w:rsidRDefault="00302A2E" w:rsidP="001C55A3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 xml:space="preserve">Roma, </w:t>
      </w:r>
      <w:r w:rsidR="002615D0">
        <w:rPr>
          <w:rFonts w:ascii="Arial" w:hAnsi="Arial" w:cs="Arial"/>
          <w:sz w:val="20"/>
          <w:szCs w:val="20"/>
        </w:rPr>
        <w:t>23</w:t>
      </w:r>
      <w:r w:rsidRPr="000A06E7">
        <w:rPr>
          <w:rFonts w:ascii="Arial" w:hAnsi="Arial" w:cs="Arial"/>
          <w:sz w:val="20"/>
          <w:szCs w:val="20"/>
        </w:rPr>
        <w:t xml:space="preserve"> maggio</w:t>
      </w:r>
      <w:r w:rsidR="00856FBD" w:rsidRPr="000A06E7">
        <w:rPr>
          <w:rFonts w:ascii="Arial" w:hAnsi="Arial" w:cs="Arial"/>
          <w:sz w:val="20"/>
          <w:szCs w:val="20"/>
        </w:rPr>
        <w:t xml:space="preserve"> 2013</w:t>
      </w:r>
    </w:p>
    <w:p w:rsidR="001C55A3" w:rsidRDefault="001C55A3" w:rsidP="001C55A3">
      <w:pPr>
        <w:jc w:val="both"/>
        <w:rPr>
          <w:rFonts w:ascii="Arial" w:hAnsi="Arial" w:cs="Arial"/>
          <w:sz w:val="20"/>
          <w:szCs w:val="20"/>
        </w:rPr>
      </w:pPr>
    </w:p>
    <w:p w:rsidR="000A06E7" w:rsidRPr="000A06E7" w:rsidRDefault="000A06E7" w:rsidP="001C55A3">
      <w:pPr>
        <w:jc w:val="both"/>
        <w:rPr>
          <w:rFonts w:ascii="Arial" w:hAnsi="Arial" w:cs="Arial"/>
          <w:sz w:val="20"/>
          <w:szCs w:val="20"/>
        </w:rPr>
      </w:pPr>
    </w:p>
    <w:p w:rsidR="000A06E7" w:rsidRDefault="001C55A3" w:rsidP="001C55A3">
      <w:pPr>
        <w:jc w:val="both"/>
        <w:rPr>
          <w:rFonts w:ascii="Arial" w:hAnsi="Arial" w:cs="Arial"/>
          <w:b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Oggetto:</w:t>
      </w:r>
      <w:r w:rsidRPr="000A06E7">
        <w:rPr>
          <w:rFonts w:ascii="Arial" w:hAnsi="Arial" w:cs="Arial"/>
          <w:b/>
          <w:sz w:val="20"/>
          <w:szCs w:val="20"/>
        </w:rPr>
        <w:t xml:space="preserve"> </w:t>
      </w:r>
      <w:r w:rsidR="00302A2E" w:rsidRPr="000A06E7">
        <w:rPr>
          <w:rFonts w:ascii="Arial" w:hAnsi="Arial" w:cs="Arial"/>
          <w:b/>
          <w:sz w:val="20"/>
          <w:szCs w:val="20"/>
        </w:rPr>
        <w:t xml:space="preserve"> </w:t>
      </w:r>
      <w:r w:rsidR="000A06E7">
        <w:rPr>
          <w:rFonts w:ascii="Arial" w:hAnsi="Arial" w:cs="Arial"/>
          <w:b/>
          <w:sz w:val="20"/>
          <w:szCs w:val="20"/>
        </w:rPr>
        <w:t>RISTORAZIONE COLLETTIVA – IMPRESE ADERENTI LEGACOOPSERVIZI</w:t>
      </w:r>
    </w:p>
    <w:p w:rsidR="001C55A3" w:rsidRPr="000A06E7" w:rsidRDefault="00302A2E" w:rsidP="000A06E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0A06E7">
        <w:rPr>
          <w:rFonts w:ascii="Arial" w:hAnsi="Arial" w:cs="Arial"/>
          <w:b/>
          <w:sz w:val="20"/>
          <w:szCs w:val="20"/>
        </w:rPr>
        <w:t xml:space="preserve"> </w:t>
      </w:r>
      <w:r w:rsidR="000A06E7">
        <w:rPr>
          <w:rFonts w:ascii="Arial" w:hAnsi="Arial" w:cs="Arial"/>
          <w:b/>
          <w:sz w:val="20"/>
          <w:szCs w:val="20"/>
        </w:rPr>
        <w:t xml:space="preserve">   Contratto Collettivo Nazionale - S</w:t>
      </w:r>
      <w:r w:rsidRPr="000A06E7">
        <w:rPr>
          <w:rFonts w:ascii="Arial" w:hAnsi="Arial" w:cs="Arial"/>
          <w:b/>
          <w:sz w:val="20"/>
          <w:szCs w:val="20"/>
        </w:rPr>
        <w:t>tato del confronto.</w:t>
      </w:r>
    </w:p>
    <w:p w:rsidR="00FF70C5" w:rsidRDefault="001C55A3" w:rsidP="001C55A3">
      <w:pPr>
        <w:jc w:val="both"/>
        <w:rPr>
          <w:rFonts w:ascii="Arial" w:hAnsi="Arial" w:cs="Arial"/>
          <w:b/>
          <w:sz w:val="20"/>
          <w:szCs w:val="20"/>
        </w:rPr>
      </w:pPr>
      <w:r w:rsidRPr="000A06E7">
        <w:rPr>
          <w:rFonts w:ascii="Arial" w:hAnsi="Arial" w:cs="Arial"/>
          <w:b/>
          <w:sz w:val="20"/>
          <w:szCs w:val="20"/>
        </w:rPr>
        <w:tab/>
      </w:r>
    </w:p>
    <w:p w:rsidR="001C55A3" w:rsidRPr="000A06E7" w:rsidRDefault="001C55A3" w:rsidP="001C55A3">
      <w:pPr>
        <w:jc w:val="both"/>
        <w:rPr>
          <w:rFonts w:ascii="Arial" w:hAnsi="Arial" w:cs="Arial"/>
          <w:b/>
          <w:sz w:val="20"/>
          <w:szCs w:val="20"/>
        </w:rPr>
      </w:pPr>
      <w:r w:rsidRPr="000A06E7">
        <w:rPr>
          <w:rFonts w:ascii="Arial" w:hAnsi="Arial" w:cs="Arial"/>
          <w:b/>
          <w:sz w:val="20"/>
          <w:szCs w:val="20"/>
        </w:rPr>
        <w:tab/>
      </w:r>
      <w:r w:rsidRPr="000A06E7">
        <w:rPr>
          <w:rFonts w:ascii="Arial" w:hAnsi="Arial" w:cs="Arial"/>
          <w:b/>
          <w:sz w:val="20"/>
          <w:szCs w:val="20"/>
        </w:rPr>
        <w:tab/>
      </w:r>
      <w:r w:rsidRPr="000A06E7">
        <w:rPr>
          <w:rFonts w:ascii="Arial" w:hAnsi="Arial" w:cs="Arial"/>
          <w:b/>
          <w:sz w:val="20"/>
          <w:szCs w:val="20"/>
        </w:rPr>
        <w:tab/>
      </w:r>
    </w:p>
    <w:p w:rsidR="00B66FA9" w:rsidRPr="000A06E7" w:rsidRDefault="00B66FA9" w:rsidP="00B66FA9">
      <w:pPr>
        <w:jc w:val="both"/>
        <w:rPr>
          <w:rFonts w:ascii="Arial" w:hAnsi="Arial" w:cs="Arial"/>
          <w:b/>
          <w:sz w:val="20"/>
          <w:szCs w:val="20"/>
        </w:rPr>
      </w:pPr>
      <w:r w:rsidRPr="000A06E7">
        <w:rPr>
          <w:rFonts w:ascii="Arial" w:hAnsi="Arial" w:cs="Arial"/>
          <w:b/>
          <w:sz w:val="20"/>
          <w:szCs w:val="20"/>
        </w:rPr>
        <w:t>VIA FAX</w:t>
      </w:r>
    </w:p>
    <w:p w:rsidR="000A06E7" w:rsidRDefault="001C55A3" w:rsidP="001C55A3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</w:p>
    <w:p w:rsidR="00FF70C5" w:rsidRDefault="00FF70C5" w:rsidP="000A06E7">
      <w:pPr>
        <w:ind w:left="4956" w:firstLine="708"/>
        <w:jc w:val="both"/>
        <w:rPr>
          <w:rFonts w:ascii="Arial" w:hAnsi="Arial" w:cs="Arial"/>
          <w:sz w:val="20"/>
          <w:szCs w:val="20"/>
        </w:rPr>
      </w:pPr>
    </w:p>
    <w:p w:rsidR="001C55A3" w:rsidRPr="000A06E7" w:rsidRDefault="001C55A3" w:rsidP="000A06E7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Spett. le</w:t>
      </w:r>
    </w:p>
    <w:p w:rsidR="001C55A3" w:rsidRPr="000A06E7" w:rsidRDefault="00302A2E" w:rsidP="001C55A3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A06E7">
        <w:rPr>
          <w:rFonts w:ascii="Arial" w:hAnsi="Arial" w:cs="Arial"/>
          <w:b/>
          <w:sz w:val="20"/>
          <w:szCs w:val="20"/>
        </w:rPr>
        <w:t>Legacoop</w:t>
      </w:r>
      <w:r w:rsidR="000A06E7">
        <w:rPr>
          <w:rFonts w:ascii="Arial" w:hAnsi="Arial" w:cs="Arial"/>
          <w:b/>
          <w:sz w:val="20"/>
          <w:szCs w:val="20"/>
        </w:rPr>
        <w:t>s</w:t>
      </w:r>
      <w:r w:rsidRPr="000A06E7">
        <w:rPr>
          <w:rFonts w:ascii="Arial" w:hAnsi="Arial" w:cs="Arial"/>
          <w:b/>
          <w:sz w:val="20"/>
          <w:szCs w:val="20"/>
        </w:rPr>
        <w:t>ervizi</w:t>
      </w:r>
      <w:proofErr w:type="spellEnd"/>
    </w:p>
    <w:p w:rsidR="001C55A3" w:rsidRDefault="000A06E7" w:rsidP="00B66FA9">
      <w:pPr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A. </w:t>
      </w:r>
      <w:r w:rsidR="001C55A3" w:rsidRPr="000A06E7">
        <w:rPr>
          <w:rFonts w:ascii="Arial" w:hAnsi="Arial" w:cs="Arial"/>
          <w:sz w:val="20"/>
          <w:szCs w:val="20"/>
        </w:rPr>
        <w:t xml:space="preserve">c. a. </w:t>
      </w:r>
      <w:r w:rsidR="00302A2E" w:rsidRPr="000A06E7">
        <w:rPr>
          <w:rFonts w:ascii="Arial" w:hAnsi="Arial" w:cs="Arial"/>
          <w:sz w:val="20"/>
          <w:szCs w:val="20"/>
        </w:rPr>
        <w:t>Presidenza</w:t>
      </w:r>
    </w:p>
    <w:p w:rsidR="00B16025" w:rsidRDefault="000A06E7" w:rsidP="000A06E7">
      <w:pPr>
        <w:ind w:left="48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(Fax </w:t>
      </w:r>
      <w:r w:rsidRPr="000A06E7">
        <w:rPr>
          <w:rFonts w:ascii="Arial" w:hAnsi="Arial" w:cs="Arial"/>
          <w:bCs/>
          <w:i/>
          <w:sz w:val="20"/>
          <w:szCs w:val="20"/>
        </w:rPr>
        <w:t>06-4403082</w:t>
      </w:r>
    </w:p>
    <w:p w:rsidR="000A06E7" w:rsidRPr="000A06E7" w:rsidRDefault="00B16025" w:rsidP="00B16025">
      <w:pPr>
        <w:ind w:left="5528" w:firstLine="136"/>
        <w:jc w:val="both"/>
        <w:rPr>
          <w:rFonts w:ascii="Arial" w:hAnsi="Arial" w:cs="Arial"/>
          <w:i/>
          <w:sz w:val="20"/>
          <w:szCs w:val="20"/>
        </w:rPr>
      </w:pPr>
      <w:r w:rsidRPr="00B16025">
        <w:rPr>
          <w:rFonts w:ascii="Arial" w:hAnsi="Arial" w:cs="Arial"/>
          <w:bCs/>
          <w:i/>
          <w:sz w:val="20"/>
          <w:szCs w:val="20"/>
        </w:rPr>
        <w:t>06-84439321</w:t>
      </w:r>
      <w:r w:rsidR="000A06E7" w:rsidRPr="00B16025">
        <w:rPr>
          <w:rFonts w:ascii="Arial" w:hAnsi="Arial" w:cs="Arial"/>
          <w:bCs/>
          <w:i/>
          <w:sz w:val="20"/>
          <w:szCs w:val="20"/>
        </w:rPr>
        <w:t>)</w:t>
      </w:r>
    </w:p>
    <w:p w:rsidR="000A06E7" w:rsidRPr="000A06E7" w:rsidRDefault="000A06E7" w:rsidP="00B66FA9">
      <w:pPr>
        <w:ind w:left="4820"/>
        <w:jc w:val="both"/>
        <w:rPr>
          <w:rFonts w:ascii="Arial" w:hAnsi="Arial" w:cs="Arial"/>
          <w:sz w:val="20"/>
          <w:szCs w:val="20"/>
        </w:rPr>
      </w:pPr>
    </w:p>
    <w:p w:rsidR="001C55A3" w:rsidRDefault="002615D0" w:rsidP="001C55A3">
      <w:pPr>
        <w:pStyle w:val="Paragrafoelenco"/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2615D0">
        <w:rPr>
          <w:rFonts w:ascii="Arial" w:hAnsi="Arial" w:cs="Arial"/>
          <w:sz w:val="20"/>
          <w:szCs w:val="20"/>
        </w:rPr>
        <w:t>Spett. le</w:t>
      </w:r>
    </w:p>
    <w:p w:rsidR="002615D0" w:rsidRDefault="002615D0" w:rsidP="001C55A3">
      <w:pPr>
        <w:pStyle w:val="Paragrafoelenco"/>
        <w:spacing w:after="0" w:line="240" w:lineRule="auto"/>
        <w:ind w:left="5664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Federlavoro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Servizi</w:t>
      </w:r>
    </w:p>
    <w:p w:rsidR="002615D0" w:rsidRDefault="002615D0" w:rsidP="002615D0">
      <w:pPr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A. c. a. </w:t>
      </w:r>
      <w:r w:rsidRPr="000A06E7">
        <w:rPr>
          <w:rFonts w:ascii="Arial" w:hAnsi="Arial" w:cs="Arial"/>
          <w:sz w:val="20"/>
          <w:szCs w:val="20"/>
        </w:rPr>
        <w:t>Presidenza</w:t>
      </w:r>
    </w:p>
    <w:p w:rsidR="002615D0" w:rsidRDefault="002615D0" w:rsidP="002615D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F71F1">
        <w:rPr>
          <w:rFonts w:ascii="Arial" w:hAnsi="Arial" w:cs="Arial"/>
          <w:i/>
          <w:sz w:val="20"/>
          <w:szCs w:val="20"/>
        </w:rPr>
        <w:t xml:space="preserve">(Fax </w:t>
      </w:r>
      <w:r w:rsidR="006F71F1" w:rsidRPr="006F71F1">
        <w:rPr>
          <w:rFonts w:ascii="Arial" w:hAnsi="Arial" w:cs="Arial"/>
          <w:i/>
          <w:sz w:val="20"/>
          <w:szCs w:val="20"/>
        </w:rPr>
        <w:t>06-68134057</w:t>
      </w:r>
      <w:r w:rsidR="006F71F1">
        <w:rPr>
          <w:rFonts w:ascii="Arial" w:hAnsi="Arial" w:cs="Arial"/>
          <w:i/>
          <w:sz w:val="20"/>
          <w:szCs w:val="20"/>
        </w:rPr>
        <w:t>)</w:t>
      </w:r>
    </w:p>
    <w:p w:rsidR="006F71F1" w:rsidRDefault="006F71F1" w:rsidP="002615D0">
      <w:pPr>
        <w:jc w:val="both"/>
        <w:rPr>
          <w:rFonts w:ascii="Arial" w:hAnsi="Arial" w:cs="Arial"/>
          <w:i/>
          <w:sz w:val="20"/>
          <w:szCs w:val="20"/>
        </w:rPr>
      </w:pPr>
    </w:p>
    <w:p w:rsidR="006F71F1" w:rsidRDefault="006F71F1" w:rsidP="002615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Spett. le</w:t>
      </w:r>
    </w:p>
    <w:p w:rsidR="006F71F1" w:rsidRDefault="006F71F1" w:rsidP="002615D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A.G.C.I. Servizi</w:t>
      </w:r>
    </w:p>
    <w:p w:rsidR="006F71F1" w:rsidRDefault="006F71F1" w:rsidP="002615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A. c. a. Presidenza</w:t>
      </w:r>
    </w:p>
    <w:p w:rsidR="006F71F1" w:rsidRDefault="006F71F1" w:rsidP="002615D0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(Fax </w:t>
      </w:r>
      <w:r w:rsidRPr="006F71F1">
        <w:rPr>
          <w:rFonts w:ascii="Arial" w:hAnsi="Arial" w:cs="Arial"/>
          <w:bCs/>
          <w:i/>
          <w:sz w:val="20"/>
          <w:szCs w:val="20"/>
        </w:rPr>
        <w:t>06-58327373</w:t>
      </w:r>
      <w:r>
        <w:rPr>
          <w:rFonts w:ascii="Arial" w:hAnsi="Arial" w:cs="Arial"/>
          <w:bCs/>
          <w:i/>
          <w:sz w:val="20"/>
          <w:szCs w:val="20"/>
        </w:rPr>
        <w:t>)</w:t>
      </w:r>
    </w:p>
    <w:p w:rsidR="006F71F1" w:rsidRDefault="006F71F1" w:rsidP="002615D0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6F71F1" w:rsidRDefault="006F71F1" w:rsidP="002615D0">
      <w:pPr>
        <w:jc w:val="both"/>
        <w:rPr>
          <w:rFonts w:ascii="Arial" w:hAnsi="Arial" w:cs="Arial"/>
          <w:i/>
          <w:sz w:val="20"/>
          <w:szCs w:val="20"/>
        </w:rPr>
      </w:pPr>
    </w:p>
    <w:p w:rsidR="00FF70C5" w:rsidRPr="006F71F1" w:rsidRDefault="00FF70C5" w:rsidP="002615D0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302A2E" w:rsidRPr="000A06E7" w:rsidRDefault="00302A2E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Egregi Signori,</w:t>
      </w:r>
    </w:p>
    <w:p w:rsidR="00302A2E" w:rsidRPr="000A06E7" w:rsidRDefault="00302A2E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 xml:space="preserve">nel corso dell’ultimo incontro avvenuto il 9 maggio scorso, </w:t>
      </w:r>
      <w:proofErr w:type="spellStart"/>
      <w:r w:rsidRPr="000A06E7">
        <w:rPr>
          <w:rFonts w:ascii="Arial" w:hAnsi="Arial" w:cs="Arial"/>
          <w:sz w:val="20"/>
          <w:szCs w:val="20"/>
        </w:rPr>
        <w:t>Angem</w:t>
      </w:r>
      <w:proofErr w:type="spellEnd"/>
      <w:r w:rsidRPr="000A06E7">
        <w:rPr>
          <w:rFonts w:ascii="Arial" w:hAnsi="Arial" w:cs="Arial"/>
          <w:sz w:val="20"/>
          <w:szCs w:val="20"/>
        </w:rPr>
        <w:t xml:space="preserve"> ha ufficializzato l’avvenuta sigla di un Protocollo di</w:t>
      </w:r>
      <w:r w:rsidR="00B000E8" w:rsidRPr="000A06E7">
        <w:rPr>
          <w:rFonts w:ascii="Arial" w:hAnsi="Arial" w:cs="Arial"/>
          <w:sz w:val="20"/>
          <w:szCs w:val="20"/>
        </w:rPr>
        <w:t xml:space="preserve"> Relazioni Sindacali con altra S</w:t>
      </w:r>
      <w:r w:rsidRPr="000A06E7">
        <w:rPr>
          <w:rFonts w:ascii="Arial" w:hAnsi="Arial" w:cs="Arial"/>
          <w:sz w:val="20"/>
          <w:szCs w:val="20"/>
        </w:rPr>
        <w:t xml:space="preserve">igla sindacale comparativamente non rappresentativa nel settore della ristorazione collettiva. </w:t>
      </w:r>
    </w:p>
    <w:p w:rsidR="00B000E8" w:rsidRPr="000A06E7" w:rsidRDefault="00B000E8" w:rsidP="00856FBD">
      <w:pPr>
        <w:jc w:val="both"/>
        <w:rPr>
          <w:rFonts w:ascii="Arial" w:hAnsi="Arial" w:cs="Arial"/>
          <w:sz w:val="20"/>
          <w:szCs w:val="20"/>
        </w:rPr>
      </w:pPr>
    </w:p>
    <w:p w:rsidR="00302A2E" w:rsidRPr="000A06E7" w:rsidRDefault="00302A2E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Tale grave</w:t>
      </w:r>
      <w:r w:rsidR="00B000E8" w:rsidRPr="000A06E7">
        <w:rPr>
          <w:rFonts w:ascii="Arial" w:hAnsi="Arial" w:cs="Arial"/>
          <w:sz w:val="20"/>
          <w:szCs w:val="20"/>
        </w:rPr>
        <w:t xml:space="preserve"> atto ha, allo stato attuale, </w:t>
      </w:r>
      <w:r w:rsidRPr="000A06E7">
        <w:rPr>
          <w:rFonts w:ascii="Arial" w:hAnsi="Arial" w:cs="Arial"/>
          <w:sz w:val="20"/>
          <w:szCs w:val="20"/>
        </w:rPr>
        <w:t>pregiudicato un confronto che come OO</w:t>
      </w:r>
      <w:r w:rsidR="000A06E7" w:rsidRPr="000A06E7">
        <w:rPr>
          <w:rFonts w:ascii="Arial" w:hAnsi="Arial" w:cs="Arial"/>
          <w:sz w:val="20"/>
          <w:szCs w:val="20"/>
        </w:rPr>
        <w:t>.</w:t>
      </w:r>
      <w:r w:rsidRPr="000A06E7">
        <w:rPr>
          <w:rFonts w:ascii="Arial" w:hAnsi="Arial" w:cs="Arial"/>
          <w:sz w:val="20"/>
          <w:szCs w:val="20"/>
        </w:rPr>
        <w:t>SS</w:t>
      </w:r>
      <w:r w:rsidR="000A06E7" w:rsidRPr="000A06E7">
        <w:rPr>
          <w:rFonts w:ascii="Arial" w:hAnsi="Arial" w:cs="Arial"/>
          <w:sz w:val="20"/>
          <w:szCs w:val="20"/>
        </w:rPr>
        <w:t>.</w:t>
      </w:r>
      <w:r w:rsidRPr="000A06E7">
        <w:rPr>
          <w:rFonts w:ascii="Arial" w:hAnsi="Arial" w:cs="Arial"/>
          <w:sz w:val="20"/>
          <w:szCs w:val="20"/>
        </w:rPr>
        <w:t xml:space="preserve"> Nazionali avevamo accettato di sostenere, nonostante l’atto di disapplicazione del CCNL Turismo dalla stessa Associazione compiuto, a seguito dello scioglimento del vincolo associativo con FIPE che del suddetto CCNL è parte firmataria.</w:t>
      </w:r>
    </w:p>
    <w:p w:rsidR="00B000E8" w:rsidRPr="000A06E7" w:rsidRDefault="00B000E8" w:rsidP="00856FBD">
      <w:pPr>
        <w:jc w:val="both"/>
        <w:rPr>
          <w:rFonts w:ascii="Arial" w:hAnsi="Arial" w:cs="Arial"/>
          <w:sz w:val="20"/>
          <w:szCs w:val="20"/>
        </w:rPr>
      </w:pPr>
    </w:p>
    <w:p w:rsidR="00302A2E" w:rsidRPr="000A06E7" w:rsidRDefault="00302A2E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Avendo partecipato seppur non continuativamente al negoziato, riteniamo opportuno ribadirvi la nostra disponibilità a trovare soluzioni condivise alle problematiche settoriali che contemp</w:t>
      </w:r>
      <w:r w:rsidR="00964970" w:rsidRPr="000A06E7">
        <w:rPr>
          <w:rFonts w:ascii="Arial" w:hAnsi="Arial" w:cs="Arial"/>
          <w:sz w:val="20"/>
          <w:szCs w:val="20"/>
        </w:rPr>
        <w:t>erino le richieste di rivisitazione degli attuali articolati avanzate anche dalle vostre imprese con le legittime rivendicazioni delle lavoratrici e dei lavoratori da noi rappresentati.</w:t>
      </w:r>
    </w:p>
    <w:p w:rsidR="00B000E8" w:rsidRPr="000A06E7" w:rsidRDefault="00B000E8" w:rsidP="00856FBD">
      <w:pPr>
        <w:jc w:val="both"/>
        <w:rPr>
          <w:rFonts w:ascii="Arial" w:hAnsi="Arial" w:cs="Arial"/>
          <w:sz w:val="20"/>
          <w:szCs w:val="20"/>
        </w:rPr>
      </w:pPr>
    </w:p>
    <w:p w:rsidR="00964970" w:rsidRPr="000A06E7" w:rsidRDefault="00964970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In tale prospettiva riteniamo che il CCNL Turismo del 20 Febbraio 2010, attualmente in fase di rinnovo, sia una base di riflessione</w:t>
      </w:r>
      <w:r w:rsidR="00B000E8" w:rsidRPr="000A06E7">
        <w:rPr>
          <w:rFonts w:ascii="Arial" w:hAnsi="Arial" w:cs="Arial"/>
          <w:sz w:val="20"/>
          <w:szCs w:val="20"/>
        </w:rPr>
        <w:t xml:space="preserve"> utile e per certi versi </w:t>
      </w:r>
      <w:r w:rsidRPr="000A06E7">
        <w:rPr>
          <w:rFonts w:ascii="Arial" w:hAnsi="Arial" w:cs="Arial"/>
          <w:sz w:val="20"/>
          <w:szCs w:val="20"/>
        </w:rPr>
        <w:t>obbligata su cui eventualmente intervenire per modellare un nuovo perimetro contrattuale maggiormente attagliato alle mutate esigenze del comparto.</w:t>
      </w:r>
    </w:p>
    <w:p w:rsidR="00B000E8" w:rsidRPr="000A06E7" w:rsidRDefault="00B000E8" w:rsidP="00856FBD">
      <w:pPr>
        <w:jc w:val="both"/>
        <w:rPr>
          <w:rFonts w:ascii="Arial" w:hAnsi="Arial" w:cs="Arial"/>
          <w:sz w:val="20"/>
          <w:szCs w:val="20"/>
        </w:rPr>
      </w:pPr>
    </w:p>
    <w:p w:rsidR="00964970" w:rsidRPr="000A06E7" w:rsidRDefault="00964970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E’ però</w:t>
      </w:r>
      <w:r w:rsidR="00B000E8" w:rsidRPr="000A06E7">
        <w:rPr>
          <w:rFonts w:ascii="Arial" w:hAnsi="Arial" w:cs="Arial"/>
          <w:sz w:val="20"/>
          <w:szCs w:val="20"/>
        </w:rPr>
        <w:t xml:space="preserve"> altresì ch</w:t>
      </w:r>
      <w:r w:rsidRPr="000A06E7">
        <w:rPr>
          <w:rFonts w:ascii="Arial" w:hAnsi="Arial" w:cs="Arial"/>
          <w:sz w:val="20"/>
          <w:szCs w:val="20"/>
        </w:rPr>
        <w:t xml:space="preserve">iaro che le inaccettabili azioni compiute da </w:t>
      </w:r>
      <w:proofErr w:type="spellStart"/>
      <w:r w:rsidRPr="000A06E7">
        <w:rPr>
          <w:rFonts w:ascii="Arial" w:hAnsi="Arial" w:cs="Arial"/>
          <w:sz w:val="20"/>
          <w:szCs w:val="20"/>
        </w:rPr>
        <w:t>Angem</w:t>
      </w:r>
      <w:proofErr w:type="spellEnd"/>
      <w:r w:rsidRPr="000A06E7">
        <w:rPr>
          <w:rFonts w:ascii="Arial" w:hAnsi="Arial" w:cs="Arial"/>
          <w:sz w:val="20"/>
          <w:szCs w:val="20"/>
        </w:rPr>
        <w:t xml:space="preserve"> impongono alle Scriventi comportamenti conseguenti che abbinino la tutela legale del proprio ruolo di attori negoziali e dei diritti  delle l</w:t>
      </w:r>
      <w:r w:rsidR="00B000E8" w:rsidRPr="000A06E7">
        <w:rPr>
          <w:rFonts w:ascii="Arial" w:hAnsi="Arial" w:cs="Arial"/>
          <w:sz w:val="20"/>
          <w:szCs w:val="20"/>
        </w:rPr>
        <w:t>avoratrici e lavoratori coinvolti</w:t>
      </w:r>
      <w:r w:rsidRPr="000A06E7">
        <w:rPr>
          <w:rFonts w:ascii="Arial" w:hAnsi="Arial" w:cs="Arial"/>
          <w:sz w:val="20"/>
          <w:szCs w:val="20"/>
        </w:rPr>
        <w:t xml:space="preserve">, alle iniziative </w:t>
      </w:r>
      <w:r w:rsidR="00B000E8" w:rsidRPr="000A06E7">
        <w:rPr>
          <w:rFonts w:ascii="Arial" w:hAnsi="Arial" w:cs="Arial"/>
          <w:sz w:val="20"/>
          <w:szCs w:val="20"/>
        </w:rPr>
        <w:t>di visibilità e mobilitazione.</w:t>
      </w:r>
    </w:p>
    <w:p w:rsidR="00B000E8" w:rsidRPr="000A06E7" w:rsidRDefault="00B000E8" w:rsidP="00856FBD">
      <w:pPr>
        <w:jc w:val="both"/>
        <w:rPr>
          <w:rFonts w:ascii="Arial" w:hAnsi="Arial" w:cs="Arial"/>
          <w:sz w:val="20"/>
          <w:szCs w:val="20"/>
        </w:rPr>
      </w:pPr>
    </w:p>
    <w:p w:rsidR="00B000E8" w:rsidRDefault="00B000E8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lastRenderedPageBreak/>
        <w:t>Vi chiediamo pertanto di chiarire la vostra posizione in merito manifestan</w:t>
      </w:r>
      <w:r w:rsidR="00972BFE" w:rsidRPr="000A06E7">
        <w:rPr>
          <w:rFonts w:ascii="Arial" w:hAnsi="Arial" w:cs="Arial"/>
          <w:sz w:val="20"/>
          <w:szCs w:val="20"/>
        </w:rPr>
        <w:t xml:space="preserve">do la </w:t>
      </w:r>
      <w:r w:rsidR="000A06E7">
        <w:rPr>
          <w:rFonts w:ascii="Arial" w:hAnsi="Arial" w:cs="Arial"/>
          <w:sz w:val="20"/>
          <w:szCs w:val="20"/>
        </w:rPr>
        <w:t>V</w:t>
      </w:r>
      <w:r w:rsidR="00972BFE" w:rsidRPr="000A06E7">
        <w:rPr>
          <w:rFonts w:ascii="Arial" w:hAnsi="Arial" w:cs="Arial"/>
          <w:sz w:val="20"/>
          <w:szCs w:val="20"/>
        </w:rPr>
        <w:t xml:space="preserve">ostra </w:t>
      </w:r>
      <w:proofErr w:type="spellStart"/>
      <w:r w:rsidR="00972BFE" w:rsidRPr="000A06E7">
        <w:rPr>
          <w:rFonts w:ascii="Arial" w:hAnsi="Arial" w:cs="Arial"/>
          <w:sz w:val="20"/>
          <w:szCs w:val="20"/>
        </w:rPr>
        <w:t>distintività</w:t>
      </w:r>
      <w:proofErr w:type="spellEnd"/>
      <w:r w:rsidRPr="000A06E7">
        <w:rPr>
          <w:rFonts w:ascii="Arial" w:hAnsi="Arial" w:cs="Arial"/>
          <w:sz w:val="20"/>
          <w:szCs w:val="20"/>
        </w:rPr>
        <w:t xml:space="preserve">  rispetto alla  condotta di </w:t>
      </w:r>
      <w:proofErr w:type="spellStart"/>
      <w:r w:rsidRPr="000A06E7">
        <w:rPr>
          <w:rFonts w:ascii="Arial" w:hAnsi="Arial" w:cs="Arial"/>
          <w:sz w:val="20"/>
          <w:szCs w:val="20"/>
        </w:rPr>
        <w:t>Angem</w:t>
      </w:r>
      <w:proofErr w:type="spellEnd"/>
      <w:r w:rsidRPr="000A06E7">
        <w:rPr>
          <w:rFonts w:ascii="Arial" w:hAnsi="Arial" w:cs="Arial"/>
          <w:sz w:val="20"/>
          <w:szCs w:val="20"/>
        </w:rPr>
        <w:t xml:space="preserve"> di modo da poter tener vivo, tra l’altro, un percorso negoziale costruttivo che in assenza di atti unilaterali immotivati, sarebbe ancora in atto.</w:t>
      </w:r>
    </w:p>
    <w:p w:rsidR="000A06E7" w:rsidRPr="000A06E7" w:rsidRDefault="000A06E7" w:rsidP="00856FBD">
      <w:pPr>
        <w:jc w:val="both"/>
        <w:rPr>
          <w:rFonts w:ascii="Arial" w:hAnsi="Arial" w:cs="Arial"/>
          <w:sz w:val="20"/>
          <w:szCs w:val="20"/>
        </w:rPr>
      </w:pPr>
    </w:p>
    <w:p w:rsidR="00B000E8" w:rsidRPr="000A06E7" w:rsidRDefault="00B000E8" w:rsidP="00856FBD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 xml:space="preserve">Qualora ciò non avvenga ci troveremo costretti </w:t>
      </w:r>
      <w:r w:rsidR="00972BFE" w:rsidRPr="000A06E7">
        <w:rPr>
          <w:rFonts w:ascii="Arial" w:hAnsi="Arial" w:cs="Arial"/>
          <w:sz w:val="20"/>
          <w:szCs w:val="20"/>
        </w:rPr>
        <w:t>ad estendere anche alle Vostre Associate lo stato di agitazione nazionale a suo tempo pr</w:t>
      </w:r>
      <w:r w:rsidR="000A06E7">
        <w:rPr>
          <w:rFonts w:ascii="Arial" w:hAnsi="Arial" w:cs="Arial"/>
          <w:sz w:val="20"/>
          <w:szCs w:val="20"/>
        </w:rPr>
        <w:t xml:space="preserve">oclamato nei confronti di </w:t>
      </w:r>
      <w:proofErr w:type="spellStart"/>
      <w:r w:rsidR="000A06E7">
        <w:rPr>
          <w:rFonts w:ascii="Arial" w:hAnsi="Arial" w:cs="Arial"/>
          <w:sz w:val="20"/>
          <w:szCs w:val="20"/>
        </w:rPr>
        <w:t>Angem</w:t>
      </w:r>
      <w:proofErr w:type="spellEnd"/>
      <w:r w:rsidR="00972BFE" w:rsidRPr="000A06E7">
        <w:rPr>
          <w:rFonts w:ascii="Arial" w:hAnsi="Arial" w:cs="Arial"/>
          <w:sz w:val="20"/>
          <w:szCs w:val="20"/>
        </w:rPr>
        <w:t>.</w:t>
      </w:r>
    </w:p>
    <w:p w:rsidR="001C55A3" w:rsidRPr="000A06E7" w:rsidRDefault="001C55A3" w:rsidP="001C55A3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</w:r>
      <w:r w:rsidRPr="000A06E7">
        <w:rPr>
          <w:rFonts w:ascii="Arial" w:hAnsi="Arial" w:cs="Arial"/>
          <w:sz w:val="20"/>
          <w:szCs w:val="20"/>
        </w:rPr>
        <w:tab/>
        <w:t xml:space="preserve"> </w:t>
      </w:r>
    </w:p>
    <w:p w:rsidR="001C55A3" w:rsidRPr="000A06E7" w:rsidRDefault="001C55A3" w:rsidP="000A06E7">
      <w:pPr>
        <w:jc w:val="both"/>
        <w:rPr>
          <w:rFonts w:ascii="Arial" w:hAnsi="Arial" w:cs="Arial"/>
          <w:sz w:val="20"/>
          <w:szCs w:val="20"/>
        </w:rPr>
      </w:pPr>
      <w:r w:rsidRPr="000A06E7">
        <w:rPr>
          <w:rFonts w:ascii="Arial" w:hAnsi="Arial" w:cs="Arial"/>
          <w:sz w:val="20"/>
          <w:szCs w:val="20"/>
        </w:rPr>
        <w:t>In attesa di un vostro celere riscontro</w:t>
      </w:r>
      <w:r w:rsidR="000A06E7">
        <w:rPr>
          <w:rFonts w:ascii="Arial" w:hAnsi="Arial" w:cs="Arial"/>
          <w:sz w:val="20"/>
          <w:szCs w:val="20"/>
        </w:rPr>
        <w:t>,</w:t>
      </w:r>
      <w:r w:rsidR="00972BFE" w:rsidRPr="000A06E7">
        <w:rPr>
          <w:rFonts w:ascii="Arial" w:hAnsi="Arial" w:cs="Arial"/>
          <w:sz w:val="20"/>
          <w:szCs w:val="20"/>
        </w:rPr>
        <w:t xml:space="preserve"> che auspichiamo positivo, </w:t>
      </w:r>
      <w:r w:rsidRPr="000A06E7">
        <w:rPr>
          <w:rFonts w:ascii="Arial" w:hAnsi="Arial" w:cs="Arial"/>
          <w:sz w:val="20"/>
          <w:szCs w:val="20"/>
        </w:rPr>
        <w:t>porgiamo</w:t>
      </w:r>
      <w:r w:rsidR="000A06E7">
        <w:rPr>
          <w:rFonts w:ascii="Arial" w:hAnsi="Arial" w:cs="Arial"/>
          <w:sz w:val="20"/>
          <w:szCs w:val="20"/>
        </w:rPr>
        <w:t xml:space="preserve"> </w:t>
      </w:r>
      <w:r w:rsidR="00B66FA9" w:rsidRPr="000A06E7">
        <w:rPr>
          <w:rFonts w:ascii="Arial" w:hAnsi="Arial" w:cs="Arial"/>
          <w:sz w:val="20"/>
          <w:szCs w:val="20"/>
        </w:rPr>
        <w:t>d</w:t>
      </w:r>
      <w:r w:rsidRPr="000A06E7">
        <w:rPr>
          <w:rFonts w:ascii="Arial" w:hAnsi="Arial" w:cs="Arial"/>
          <w:sz w:val="20"/>
          <w:szCs w:val="20"/>
        </w:rPr>
        <w:t>istinti saluti</w:t>
      </w:r>
      <w:r w:rsidR="00B66FA9" w:rsidRPr="000A06E7">
        <w:rPr>
          <w:rFonts w:ascii="Arial" w:hAnsi="Arial" w:cs="Arial"/>
          <w:sz w:val="20"/>
          <w:szCs w:val="20"/>
        </w:rPr>
        <w:t>.</w:t>
      </w:r>
    </w:p>
    <w:p w:rsidR="001C55A3" w:rsidRPr="000A06E7" w:rsidRDefault="001C55A3" w:rsidP="001C55A3">
      <w:pPr>
        <w:jc w:val="both"/>
        <w:rPr>
          <w:rFonts w:ascii="Arial" w:hAnsi="Arial" w:cs="Arial"/>
          <w:sz w:val="20"/>
          <w:szCs w:val="20"/>
        </w:rPr>
      </w:pPr>
    </w:p>
    <w:p w:rsidR="001C55A3" w:rsidRPr="000A06E7" w:rsidRDefault="001C55A3" w:rsidP="001C55A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3165"/>
        <w:gridCol w:w="3165"/>
      </w:tblGrid>
      <w:tr w:rsidR="001C55A3" w:rsidRPr="000A06E7" w:rsidTr="007E59BD">
        <w:tc>
          <w:tcPr>
            <w:tcW w:w="3164" w:type="dxa"/>
            <w:shd w:val="clear" w:color="auto" w:fill="auto"/>
          </w:tcPr>
          <w:p w:rsidR="001C55A3" w:rsidRPr="000A06E7" w:rsidRDefault="001C55A3" w:rsidP="007E5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E7">
              <w:rPr>
                <w:rFonts w:ascii="Arial" w:hAnsi="Arial" w:cs="Arial"/>
                <w:sz w:val="20"/>
                <w:szCs w:val="20"/>
              </w:rPr>
              <w:t>p. FILCAMS/CGIL</w:t>
            </w:r>
          </w:p>
        </w:tc>
        <w:tc>
          <w:tcPr>
            <w:tcW w:w="3165" w:type="dxa"/>
            <w:shd w:val="clear" w:color="auto" w:fill="auto"/>
          </w:tcPr>
          <w:p w:rsidR="001C55A3" w:rsidRPr="000A06E7" w:rsidRDefault="001C55A3" w:rsidP="007E5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E7">
              <w:rPr>
                <w:rFonts w:ascii="Arial" w:hAnsi="Arial" w:cs="Arial"/>
                <w:sz w:val="20"/>
                <w:szCs w:val="20"/>
              </w:rPr>
              <w:t>p. FISASCAT/CISL</w:t>
            </w:r>
          </w:p>
        </w:tc>
        <w:tc>
          <w:tcPr>
            <w:tcW w:w="3165" w:type="dxa"/>
            <w:shd w:val="clear" w:color="auto" w:fill="auto"/>
          </w:tcPr>
          <w:p w:rsidR="001C55A3" w:rsidRPr="000A06E7" w:rsidRDefault="001C55A3" w:rsidP="007E5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E7">
              <w:rPr>
                <w:rFonts w:ascii="Arial" w:hAnsi="Arial" w:cs="Arial"/>
                <w:sz w:val="20"/>
                <w:szCs w:val="20"/>
              </w:rPr>
              <w:t>p. UILTuCS/UIL</w:t>
            </w:r>
          </w:p>
        </w:tc>
      </w:tr>
      <w:tr w:rsidR="001C55A3" w:rsidRPr="000A06E7" w:rsidTr="007E59BD">
        <w:tc>
          <w:tcPr>
            <w:tcW w:w="3164" w:type="dxa"/>
            <w:shd w:val="clear" w:color="auto" w:fill="auto"/>
          </w:tcPr>
          <w:p w:rsidR="001C55A3" w:rsidRPr="000A06E7" w:rsidRDefault="001C55A3" w:rsidP="007E5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E7">
              <w:rPr>
                <w:rFonts w:ascii="Arial" w:hAnsi="Arial" w:cs="Arial"/>
                <w:sz w:val="20"/>
                <w:szCs w:val="20"/>
              </w:rPr>
              <w:t>E. Camellini/C. Sesena</w:t>
            </w:r>
          </w:p>
        </w:tc>
        <w:tc>
          <w:tcPr>
            <w:tcW w:w="3165" w:type="dxa"/>
            <w:shd w:val="clear" w:color="auto" w:fill="auto"/>
          </w:tcPr>
          <w:p w:rsidR="001C55A3" w:rsidRPr="000A06E7" w:rsidRDefault="001C55A3" w:rsidP="007E5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E7">
              <w:rPr>
                <w:rFonts w:ascii="Arial" w:hAnsi="Arial" w:cs="Arial"/>
                <w:sz w:val="20"/>
                <w:szCs w:val="20"/>
              </w:rPr>
              <w:t xml:space="preserve">Giovanni Pirulli </w:t>
            </w:r>
          </w:p>
        </w:tc>
        <w:tc>
          <w:tcPr>
            <w:tcW w:w="3165" w:type="dxa"/>
            <w:shd w:val="clear" w:color="auto" w:fill="auto"/>
          </w:tcPr>
          <w:p w:rsidR="001C55A3" w:rsidRPr="000A06E7" w:rsidRDefault="001C55A3" w:rsidP="007E5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E7">
              <w:rPr>
                <w:rFonts w:ascii="Arial" w:hAnsi="Arial" w:cs="Arial"/>
                <w:sz w:val="20"/>
                <w:szCs w:val="20"/>
              </w:rPr>
              <w:t>Emilio Fargnoli</w:t>
            </w:r>
          </w:p>
        </w:tc>
      </w:tr>
    </w:tbl>
    <w:p w:rsidR="007C1505" w:rsidRPr="000A06E7" w:rsidRDefault="007C1505" w:rsidP="00B160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C1505" w:rsidRPr="000A06E7" w:rsidSect="0036264C">
      <w:headerReference w:type="default" r:id="rId8"/>
      <w:footerReference w:type="even" r:id="rId9"/>
      <w:footerReference w:type="default" r:id="rId10"/>
      <w:pgSz w:w="11906" w:h="16838" w:code="9"/>
      <w:pgMar w:top="1134" w:right="1134" w:bottom="1701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62" w:rsidRDefault="00177762">
      <w:r>
        <w:separator/>
      </w:r>
    </w:p>
  </w:endnote>
  <w:endnote w:type="continuationSeparator" w:id="0">
    <w:p w:rsidR="00177762" w:rsidRDefault="0017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07" w:rsidRDefault="008C0D07" w:rsidP="007C68D1">
    <w:pPr>
      <w:pStyle w:val="Pidipagina"/>
      <w:framePr w:wrap="around" w:vAnchor="text" w:hAnchor="margin" w:xAlign="right" w:y="1"/>
      <w:rPr>
        <w:rStyle w:val="Numeropagina"/>
      </w:rPr>
    </w:pPr>
  </w:p>
  <w:p w:rsidR="008C0D07" w:rsidRDefault="008C0D07" w:rsidP="0052140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07" w:rsidRDefault="008C0D07" w:rsidP="0052140A">
    <w:pPr>
      <w:ind w:right="360"/>
      <w:jc w:val="center"/>
      <w:rPr>
        <w:rFonts w:ascii="Century Gothic" w:hAnsi="Century Gothic" w:cs="Arial"/>
        <w:iCs/>
        <w:color w:val="FF0000"/>
        <w:sz w:val="14"/>
        <w:szCs w:val="14"/>
      </w:rPr>
    </w:pPr>
    <w:r>
      <w:rPr>
        <w:rFonts w:ascii="Century Gothic" w:hAnsi="Century Gothic" w:cs="Arial"/>
        <w:iCs/>
        <w:color w:val="FF0000"/>
        <w:sz w:val="14"/>
        <w:szCs w:val="14"/>
      </w:rPr>
      <w:t>________________________________________________________________________________________________________________________________</w:t>
    </w:r>
  </w:p>
  <w:p w:rsidR="008C0D07" w:rsidRPr="00F635F3" w:rsidRDefault="008C0D07" w:rsidP="0052140A">
    <w:pPr>
      <w:ind w:right="360"/>
      <w:jc w:val="center"/>
      <w:rPr>
        <w:sz w:val="16"/>
        <w:szCs w:val="16"/>
      </w:rPr>
    </w:pPr>
  </w:p>
  <w:tbl>
    <w:tblPr>
      <w:tblW w:w="99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4"/>
      <w:gridCol w:w="3165"/>
      <w:gridCol w:w="3461"/>
    </w:tblGrid>
    <w:tr w:rsidR="008C0D07" w:rsidRPr="00F43790" w:rsidTr="00277975">
      <w:trPr>
        <w:jc w:val="center"/>
      </w:trPr>
      <w:tc>
        <w:tcPr>
          <w:tcW w:w="3334" w:type="dxa"/>
        </w:tcPr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FEDERAZIONE ITALIANA LAVORATORI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COMMERCIO TURISMO SERVIZI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00153 - Roma  - Via Leopoldo Serra 31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Tel. 06.5885102 r.</w:t>
          </w:r>
          <w:r>
            <w:rPr>
              <w:rFonts w:ascii="Century Gothic" w:hAnsi="Century Gothic"/>
              <w:sz w:val="14"/>
              <w:szCs w:val="14"/>
            </w:rPr>
            <w:t xml:space="preserve"> </w:t>
          </w:r>
          <w:r w:rsidRPr="000377D6">
            <w:rPr>
              <w:rFonts w:ascii="Century Gothic" w:hAnsi="Century Gothic"/>
              <w:sz w:val="14"/>
              <w:szCs w:val="14"/>
            </w:rPr>
            <w:t>a. – fax 06.5885323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posta@filcams.cgil.it</w:t>
          </w:r>
        </w:p>
      </w:tc>
      <w:tc>
        <w:tcPr>
          <w:tcW w:w="3165" w:type="dxa"/>
        </w:tcPr>
        <w:p w:rsidR="008C0D07" w:rsidRDefault="008C0D07" w:rsidP="00850B0F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>FEDERAZIONE ITALIANA SINDACATI ADDETTI</w:t>
          </w:r>
        </w:p>
        <w:p w:rsidR="008C0D07" w:rsidRPr="000377D6" w:rsidRDefault="008C0D07" w:rsidP="00850B0F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>SERVIZI COMMERCIALI AFFINI TURISMO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00198 – Roma – Via Livenza 7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Tel</w:t>
          </w:r>
          <w:r>
            <w:rPr>
              <w:rFonts w:ascii="Century Gothic" w:hAnsi="Century Gothic"/>
              <w:sz w:val="14"/>
              <w:szCs w:val="14"/>
            </w:rPr>
            <w:t xml:space="preserve"> 06.853597 </w:t>
          </w:r>
          <w:r w:rsidRPr="000377D6">
            <w:rPr>
              <w:rFonts w:ascii="Century Gothic" w:hAnsi="Century Gothic"/>
              <w:sz w:val="14"/>
              <w:szCs w:val="14"/>
            </w:rPr>
            <w:t>– fax 06.8558057</w:t>
          </w:r>
        </w:p>
        <w:p w:rsidR="008C0D07" w:rsidRPr="000377D6" w:rsidRDefault="008C0D07" w:rsidP="00850B0F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 xml:space="preserve">fisascat@fisascat.it </w:t>
          </w:r>
        </w:p>
      </w:tc>
      <w:tc>
        <w:tcPr>
          <w:tcW w:w="3461" w:type="dxa"/>
        </w:tcPr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UNIONE ITALIANA LAVORATORI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0377D6">
            <w:rPr>
              <w:rFonts w:ascii="Century Gothic" w:hAnsi="Century Gothic"/>
              <w:sz w:val="14"/>
              <w:szCs w:val="14"/>
            </w:rPr>
            <w:t>TURISMO COMMERCIO SERVIZI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>00198 – Roma – Via Nizza</w:t>
          </w:r>
          <w:r w:rsidR="00BC18A4">
            <w:rPr>
              <w:rFonts w:ascii="Century Gothic" w:hAnsi="Century Gothic"/>
              <w:sz w:val="14"/>
              <w:szCs w:val="14"/>
            </w:rPr>
            <w:t xml:space="preserve"> 128</w:t>
          </w:r>
        </w:p>
        <w:p w:rsidR="008C0D07" w:rsidRPr="002F1D5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</w:rPr>
          </w:pPr>
          <w:r w:rsidRPr="002F1D56">
            <w:rPr>
              <w:rFonts w:ascii="Century Gothic" w:hAnsi="Century Gothic"/>
              <w:sz w:val="14"/>
              <w:szCs w:val="14"/>
            </w:rPr>
            <w:t>Tel. 06.84242276 – fax 06.84242292</w:t>
          </w:r>
        </w:p>
        <w:p w:rsidR="008C0D07" w:rsidRPr="000377D6" w:rsidRDefault="008C0D07" w:rsidP="00277975">
          <w:pPr>
            <w:pStyle w:val="Pidipagina"/>
            <w:jc w:val="center"/>
            <w:rPr>
              <w:rFonts w:ascii="Century Gothic" w:hAnsi="Century Gothic"/>
              <w:sz w:val="14"/>
              <w:szCs w:val="14"/>
              <w:lang w:val="en-GB"/>
            </w:rPr>
          </w:pPr>
          <w:r w:rsidRPr="000377D6">
            <w:rPr>
              <w:rFonts w:ascii="Century Gothic" w:hAnsi="Century Gothic"/>
              <w:sz w:val="14"/>
              <w:szCs w:val="14"/>
              <w:lang w:val="en-GB"/>
            </w:rPr>
            <w:t>uiltucs@tin.it</w:t>
          </w:r>
        </w:p>
      </w:tc>
    </w:tr>
  </w:tbl>
  <w:p w:rsidR="008C0D07" w:rsidRPr="00F635F3" w:rsidRDefault="008C0D07" w:rsidP="002F1D56">
    <w:pPr>
      <w:pStyle w:val="Pidipagina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62" w:rsidRDefault="00177762">
      <w:r>
        <w:separator/>
      </w:r>
    </w:p>
  </w:footnote>
  <w:footnote w:type="continuationSeparator" w:id="0">
    <w:p w:rsidR="00177762" w:rsidRDefault="00177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07" w:rsidRDefault="006C0D85" w:rsidP="007A66F1">
    <w:pPr>
      <w:pStyle w:val="Intestazione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column">
            <wp:posOffset>228600</wp:posOffset>
          </wp:positionH>
          <wp:positionV relativeFrom="paragraph">
            <wp:posOffset>-54610</wp:posOffset>
          </wp:positionV>
          <wp:extent cx="698500" cy="888365"/>
          <wp:effectExtent l="19050" t="0" r="6350" b="0"/>
          <wp:wrapTight wrapText="bothSides">
            <wp:wrapPolygon edited="0">
              <wp:start x="-589" y="0"/>
              <wp:lineTo x="-589" y="21307"/>
              <wp:lineTo x="21796" y="21307"/>
              <wp:lineTo x="21796" y="0"/>
              <wp:lineTo x="-589" y="0"/>
            </wp:wrapPolygon>
          </wp:wrapTight>
          <wp:docPr id="13" name="Immagine 13" descr="MIN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4343400</wp:posOffset>
          </wp:positionH>
          <wp:positionV relativeFrom="paragraph">
            <wp:posOffset>59690</wp:posOffset>
          </wp:positionV>
          <wp:extent cx="1257300" cy="814705"/>
          <wp:effectExtent l="19050" t="0" r="0" b="0"/>
          <wp:wrapSquare wrapText="bothSides"/>
          <wp:docPr id="11" name="Immagine 11" descr="nuovo logo_UILTU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_UILTUC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C0D07" w:rsidRDefault="006C0D85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25400</wp:posOffset>
          </wp:positionV>
          <wp:extent cx="2057400" cy="498475"/>
          <wp:effectExtent l="19050" t="0" r="0" b="0"/>
          <wp:wrapTopAndBottom/>
          <wp:docPr id="12" name="Immagine 12" descr="FISAS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ISASCA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C0D07" w:rsidRDefault="008C0D07">
    <w:pPr>
      <w:pStyle w:val="Intestazione"/>
    </w:pPr>
  </w:p>
  <w:p w:rsidR="008C0D07" w:rsidRDefault="008C0D07">
    <w:pPr>
      <w:pStyle w:val="Intestazione"/>
    </w:pPr>
  </w:p>
  <w:p w:rsidR="008C0D07" w:rsidRDefault="008C0D07">
    <w:pPr>
      <w:pStyle w:val="Intestazione"/>
    </w:pPr>
  </w:p>
  <w:p w:rsidR="008C0D07" w:rsidRDefault="008C0D07" w:rsidP="002F1D56">
    <w:pPr>
      <w:rPr>
        <w:rFonts w:ascii="Century Gothic" w:hAnsi="Century Gothic" w:cs="Arial"/>
        <w:iCs/>
        <w:color w:val="FF0000"/>
        <w:sz w:val="14"/>
        <w:szCs w:val="14"/>
      </w:rPr>
    </w:pPr>
    <w:r>
      <w:rPr>
        <w:rFonts w:ascii="Century Gothic" w:hAnsi="Century Gothic" w:cs="Arial"/>
        <w:iCs/>
        <w:color w:val="FF0000"/>
        <w:sz w:val="14"/>
        <w:szCs w:val="14"/>
      </w:rPr>
      <w:t>_____________________________________________________________________________________________________________________________________</w:t>
    </w:r>
  </w:p>
  <w:p w:rsidR="008C0D07" w:rsidRPr="00A85F91" w:rsidRDefault="008C0D07" w:rsidP="002F1D56">
    <w:pPr>
      <w:ind w:right="-606"/>
      <w:rPr>
        <w:iCs/>
        <w:color w:val="FF0000"/>
        <w:sz w:val="8"/>
        <w:szCs w:val="8"/>
      </w:rPr>
    </w:pPr>
    <w:r w:rsidRPr="00A85F91">
      <w:rPr>
        <w:iCs/>
        <w:color w:val="FF0000"/>
        <w:sz w:val="8"/>
        <w:szCs w:val="8"/>
      </w:rPr>
      <w:t xml:space="preserve">   </w:t>
    </w:r>
  </w:p>
  <w:p w:rsidR="008C0D07" w:rsidRPr="00A85F91" w:rsidRDefault="008C0D07" w:rsidP="002F1D56">
    <w:pPr>
      <w:jc w:val="center"/>
      <w:rPr>
        <w:rFonts w:ascii="Century Gothic" w:hAnsi="Century Gothic" w:cs="Arial"/>
        <w:iCs/>
        <w:color w:val="000000"/>
        <w:sz w:val="22"/>
        <w:szCs w:val="22"/>
      </w:rPr>
    </w:pPr>
    <w:r>
      <w:rPr>
        <w:rFonts w:ascii="Century Gothic" w:hAnsi="Century Gothic" w:cs="Arial"/>
        <w:iCs/>
        <w:color w:val="000000"/>
        <w:sz w:val="22"/>
        <w:szCs w:val="22"/>
      </w:rPr>
      <w:t xml:space="preserve">FEDERAZIONI </w:t>
    </w:r>
    <w:r w:rsidRPr="00A85F91">
      <w:rPr>
        <w:rFonts w:ascii="Century Gothic" w:hAnsi="Century Gothic" w:cs="Arial"/>
        <w:iCs/>
        <w:color w:val="000000"/>
        <w:sz w:val="22"/>
        <w:szCs w:val="22"/>
      </w:rPr>
      <w:t xml:space="preserve"> NAZIONALI  LAVORATORI  </w:t>
    </w:r>
    <w:r>
      <w:rPr>
        <w:rFonts w:ascii="Century Gothic" w:hAnsi="Century Gothic" w:cs="Arial"/>
        <w:iCs/>
        <w:color w:val="000000"/>
        <w:sz w:val="22"/>
        <w:szCs w:val="22"/>
      </w:rPr>
      <w:t>COMMERCIO  TURISMO  E  SERVIZI</w:t>
    </w:r>
  </w:p>
  <w:p w:rsidR="008C0D07" w:rsidRDefault="008C0D07" w:rsidP="002F1D56">
    <w:pPr>
      <w:rPr>
        <w:rFonts w:ascii="Century Gothic" w:hAnsi="Century Gothic" w:cs="Arial"/>
        <w:iCs/>
        <w:color w:val="FF0000"/>
        <w:sz w:val="14"/>
        <w:szCs w:val="14"/>
      </w:rPr>
    </w:pPr>
    <w:r>
      <w:rPr>
        <w:rFonts w:ascii="Century Gothic" w:hAnsi="Century Gothic" w:cs="Arial"/>
        <w:iCs/>
        <w:color w:val="FF0000"/>
        <w:sz w:val="14"/>
        <w:szCs w:val="14"/>
      </w:rPr>
      <w:t>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409"/>
    <w:multiLevelType w:val="hybridMultilevel"/>
    <w:tmpl w:val="3E908984"/>
    <w:lvl w:ilvl="0" w:tplc="A734E17E">
      <w:start w:val="1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900" w:hanging="360"/>
      </w:pPr>
    </w:lvl>
    <w:lvl w:ilvl="2" w:tplc="0410001B" w:tentative="1">
      <w:start w:val="1"/>
      <w:numFmt w:val="lowerRoman"/>
      <w:lvlText w:val="%3."/>
      <w:lvlJc w:val="right"/>
      <w:pPr>
        <w:ind w:left="6620" w:hanging="180"/>
      </w:pPr>
    </w:lvl>
    <w:lvl w:ilvl="3" w:tplc="0410000F" w:tentative="1">
      <w:start w:val="1"/>
      <w:numFmt w:val="decimal"/>
      <w:lvlText w:val="%4."/>
      <w:lvlJc w:val="left"/>
      <w:pPr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0F487092"/>
    <w:multiLevelType w:val="hybridMultilevel"/>
    <w:tmpl w:val="9C865980"/>
    <w:lvl w:ilvl="0" w:tplc="04C8AF90">
      <w:start w:val="1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900" w:hanging="360"/>
      </w:pPr>
    </w:lvl>
    <w:lvl w:ilvl="2" w:tplc="0410001B" w:tentative="1">
      <w:start w:val="1"/>
      <w:numFmt w:val="lowerRoman"/>
      <w:lvlText w:val="%3."/>
      <w:lvlJc w:val="right"/>
      <w:pPr>
        <w:ind w:left="6620" w:hanging="180"/>
      </w:pPr>
    </w:lvl>
    <w:lvl w:ilvl="3" w:tplc="0410000F" w:tentative="1">
      <w:start w:val="1"/>
      <w:numFmt w:val="decimal"/>
      <w:lvlText w:val="%4."/>
      <w:lvlJc w:val="left"/>
      <w:pPr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11B03F33"/>
    <w:multiLevelType w:val="hybridMultilevel"/>
    <w:tmpl w:val="1428898C"/>
    <w:lvl w:ilvl="0" w:tplc="ACF606C6">
      <w:start w:val="1"/>
      <w:numFmt w:val="upperLetter"/>
      <w:lvlText w:val="%1."/>
      <w:lvlJc w:val="left"/>
      <w:pPr>
        <w:ind w:left="53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66FF0F87"/>
    <w:multiLevelType w:val="hybridMultilevel"/>
    <w:tmpl w:val="B01839A8"/>
    <w:lvl w:ilvl="0" w:tplc="331633D6">
      <w:start w:val="1"/>
      <w:numFmt w:val="upperLetter"/>
      <w:lvlText w:val="%1."/>
      <w:lvlJc w:val="left"/>
      <w:pPr>
        <w:ind w:left="531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A3"/>
    <w:rsid w:val="00001908"/>
    <w:rsid w:val="000036E6"/>
    <w:rsid w:val="00004707"/>
    <w:rsid w:val="000068F2"/>
    <w:rsid w:val="00043847"/>
    <w:rsid w:val="00047B5F"/>
    <w:rsid w:val="00050487"/>
    <w:rsid w:val="000856B4"/>
    <w:rsid w:val="00096ADD"/>
    <w:rsid w:val="000A06E7"/>
    <w:rsid w:val="000B4404"/>
    <w:rsid w:val="000C00F7"/>
    <w:rsid w:val="000C26D6"/>
    <w:rsid w:val="000C3951"/>
    <w:rsid w:val="000C4A7C"/>
    <w:rsid w:val="000D6FD5"/>
    <w:rsid w:val="000E4959"/>
    <w:rsid w:val="000F6622"/>
    <w:rsid w:val="001142C9"/>
    <w:rsid w:val="001203EE"/>
    <w:rsid w:val="00126BC8"/>
    <w:rsid w:val="0013258C"/>
    <w:rsid w:val="0014211A"/>
    <w:rsid w:val="001716EA"/>
    <w:rsid w:val="00177762"/>
    <w:rsid w:val="00193C39"/>
    <w:rsid w:val="00194492"/>
    <w:rsid w:val="001A6D87"/>
    <w:rsid w:val="001A7228"/>
    <w:rsid w:val="001A77D7"/>
    <w:rsid w:val="001C4702"/>
    <w:rsid w:val="001C54ED"/>
    <w:rsid w:val="001C55A3"/>
    <w:rsid w:val="001D0632"/>
    <w:rsid w:val="001E0B5E"/>
    <w:rsid w:val="0020209B"/>
    <w:rsid w:val="00202605"/>
    <w:rsid w:val="0020585A"/>
    <w:rsid w:val="00215144"/>
    <w:rsid w:val="00215378"/>
    <w:rsid w:val="00223EAB"/>
    <w:rsid w:val="002305EC"/>
    <w:rsid w:val="0023509B"/>
    <w:rsid w:val="002364FA"/>
    <w:rsid w:val="0025375C"/>
    <w:rsid w:val="002615D0"/>
    <w:rsid w:val="002708A0"/>
    <w:rsid w:val="00277975"/>
    <w:rsid w:val="002C3430"/>
    <w:rsid w:val="002F0911"/>
    <w:rsid w:val="002F1D56"/>
    <w:rsid w:val="00302A2E"/>
    <w:rsid w:val="00307515"/>
    <w:rsid w:val="0030772D"/>
    <w:rsid w:val="00316DF5"/>
    <w:rsid w:val="00337B04"/>
    <w:rsid w:val="0034105F"/>
    <w:rsid w:val="00351583"/>
    <w:rsid w:val="0035404E"/>
    <w:rsid w:val="0035439F"/>
    <w:rsid w:val="0036264C"/>
    <w:rsid w:val="00366B4B"/>
    <w:rsid w:val="00387CAC"/>
    <w:rsid w:val="003903BF"/>
    <w:rsid w:val="003C4A66"/>
    <w:rsid w:val="003D2734"/>
    <w:rsid w:val="003D7ECC"/>
    <w:rsid w:val="003E717F"/>
    <w:rsid w:val="00407F34"/>
    <w:rsid w:val="00426E45"/>
    <w:rsid w:val="004369AC"/>
    <w:rsid w:val="00441936"/>
    <w:rsid w:val="00446E6E"/>
    <w:rsid w:val="00456AEB"/>
    <w:rsid w:val="00464768"/>
    <w:rsid w:val="00474F3B"/>
    <w:rsid w:val="00475307"/>
    <w:rsid w:val="00476DCB"/>
    <w:rsid w:val="00477957"/>
    <w:rsid w:val="004809B9"/>
    <w:rsid w:val="00490365"/>
    <w:rsid w:val="004941C0"/>
    <w:rsid w:val="00496D94"/>
    <w:rsid w:val="004A1387"/>
    <w:rsid w:val="004A1C86"/>
    <w:rsid w:val="004A5DC8"/>
    <w:rsid w:val="004B29D7"/>
    <w:rsid w:val="004B5582"/>
    <w:rsid w:val="004D4538"/>
    <w:rsid w:val="004D542A"/>
    <w:rsid w:val="005073E7"/>
    <w:rsid w:val="005100D9"/>
    <w:rsid w:val="00512DB3"/>
    <w:rsid w:val="00517B30"/>
    <w:rsid w:val="0052140A"/>
    <w:rsid w:val="00534302"/>
    <w:rsid w:val="005504C2"/>
    <w:rsid w:val="005543A9"/>
    <w:rsid w:val="00563D0D"/>
    <w:rsid w:val="00564151"/>
    <w:rsid w:val="00566049"/>
    <w:rsid w:val="005674E6"/>
    <w:rsid w:val="00570594"/>
    <w:rsid w:val="00580B65"/>
    <w:rsid w:val="005C5D5C"/>
    <w:rsid w:val="005D31BE"/>
    <w:rsid w:val="005E5CCE"/>
    <w:rsid w:val="005E617F"/>
    <w:rsid w:val="005E7252"/>
    <w:rsid w:val="005F4674"/>
    <w:rsid w:val="005F5365"/>
    <w:rsid w:val="00601645"/>
    <w:rsid w:val="00603B88"/>
    <w:rsid w:val="00604CEB"/>
    <w:rsid w:val="00605047"/>
    <w:rsid w:val="006107AA"/>
    <w:rsid w:val="00616A82"/>
    <w:rsid w:val="00620C58"/>
    <w:rsid w:val="00621DEC"/>
    <w:rsid w:val="00622185"/>
    <w:rsid w:val="00624417"/>
    <w:rsid w:val="00625051"/>
    <w:rsid w:val="00647832"/>
    <w:rsid w:val="00661DCE"/>
    <w:rsid w:val="00662992"/>
    <w:rsid w:val="006A09AD"/>
    <w:rsid w:val="006C0D85"/>
    <w:rsid w:val="006C24C9"/>
    <w:rsid w:val="006C3ACB"/>
    <w:rsid w:val="006D21DB"/>
    <w:rsid w:val="006E72F2"/>
    <w:rsid w:val="006E7D48"/>
    <w:rsid w:val="006F5390"/>
    <w:rsid w:val="006F71F1"/>
    <w:rsid w:val="007006D0"/>
    <w:rsid w:val="00704BB4"/>
    <w:rsid w:val="00712310"/>
    <w:rsid w:val="007221C3"/>
    <w:rsid w:val="007256A1"/>
    <w:rsid w:val="00733212"/>
    <w:rsid w:val="00735C27"/>
    <w:rsid w:val="00737158"/>
    <w:rsid w:val="00753449"/>
    <w:rsid w:val="00766CBF"/>
    <w:rsid w:val="007701AB"/>
    <w:rsid w:val="00774E71"/>
    <w:rsid w:val="00786A3A"/>
    <w:rsid w:val="007A2227"/>
    <w:rsid w:val="007A66F1"/>
    <w:rsid w:val="007B37A0"/>
    <w:rsid w:val="007C1505"/>
    <w:rsid w:val="007C30FD"/>
    <w:rsid w:val="007C65A1"/>
    <w:rsid w:val="007C68D1"/>
    <w:rsid w:val="007E3FB5"/>
    <w:rsid w:val="007E6A92"/>
    <w:rsid w:val="007F009D"/>
    <w:rsid w:val="00810DB7"/>
    <w:rsid w:val="00817022"/>
    <w:rsid w:val="00820771"/>
    <w:rsid w:val="00820C3C"/>
    <w:rsid w:val="00824515"/>
    <w:rsid w:val="00827660"/>
    <w:rsid w:val="00837AA4"/>
    <w:rsid w:val="00850B0F"/>
    <w:rsid w:val="00852147"/>
    <w:rsid w:val="00854ABF"/>
    <w:rsid w:val="00856FBD"/>
    <w:rsid w:val="00883BA0"/>
    <w:rsid w:val="00895CF1"/>
    <w:rsid w:val="008A79C5"/>
    <w:rsid w:val="008B67CD"/>
    <w:rsid w:val="008C0381"/>
    <w:rsid w:val="008C0D07"/>
    <w:rsid w:val="008E55FE"/>
    <w:rsid w:val="00920DC9"/>
    <w:rsid w:val="00932FBC"/>
    <w:rsid w:val="00953898"/>
    <w:rsid w:val="00964970"/>
    <w:rsid w:val="00972BFE"/>
    <w:rsid w:val="00974FDE"/>
    <w:rsid w:val="009762DA"/>
    <w:rsid w:val="009A5BAC"/>
    <w:rsid w:val="009C6884"/>
    <w:rsid w:val="009E46FB"/>
    <w:rsid w:val="009F0A2C"/>
    <w:rsid w:val="009F1374"/>
    <w:rsid w:val="00A0049C"/>
    <w:rsid w:val="00A0223B"/>
    <w:rsid w:val="00A059A0"/>
    <w:rsid w:val="00A105A4"/>
    <w:rsid w:val="00A112B6"/>
    <w:rsid w:val="00A24240"/>
    <w:rsid w:val="00A27237"/>
    <w:rsid w:val="00A34B4B"/>
    <w:rsid w:val="00A40A6B"/>
    <w:rsid w:val="00A411A2"/>
    <w:rsid w:val="00A430B4"/>
    <w:rsid w:val="00A51243"/>
    <w:rsid w:val="00A51276"/>
    <w:rsid w:val="00A641F3"/>
    <w:rsid w:val="00A659FE"/>
    <w:rsid w:val="00A85ABA"/>
    <w:rsid w:val="00AB2A67"/>
    <w:rsid w:val="00AB43E0"/>
    <w:rsid w:val="00AB66FD"/>
    <w:rsid w:val="00AC2D01"/>
    <w:rsid w:val="00AC5E25"/>
    <w:rsid w:val="00AE41DA"/>
    <w:rsid w:val="00AF3B70"/>
    <w:rsid w:val="00AF762A"/>
    <w:rsid w:val="00B000E8"/>
    <w:rsid w:val="00B13718"/>
    <w:rsid w:val="00B16025"/>
    <w:rsid w:val="00B26267"/>
    <w:rsid w:val="00B26B1C"/>
    <w:rsid w:val="00B32D19"/>
    <w:rsid w:val="00B42707"/>
    <w:rsid w:val="00B46EAE"/>
    <w:rsid w:val="00B54879"/>
    <w:rsid w:val="00B66FA9"/>
    <w:rsid w:val="00B71FF1"/>
    <w:rsid w:val="00B77B55"/>
    <w:rsid w:val="00B86ADD"/>
    <w:rsid w:val="00BA06F6"/>
    <w:rsid w:val="00BB61AE"/>
    <w:rsid w:val="00BB689A"/>
    <w:rsid w:val="00BB7DBA"/>
    <w:rsid w:val="00BC18A4"/>
    <w:rsid w:val="00BC4656"/>
    <w:rsid w:val="00C03F69"/>
    <w:rsid w:val="00C11AF4"/>
    <w:rsid w:val="00C21CA6"/>
    <w:rsid w:val="00C2753D"/>
    <w:rsid w:val="00C367FF"/>
    <w:rsid w:val="00C36DE6"/>
    <w:rsid w:val="00C4681B"/>
    <w:rsid w:val="00C52A30"/>
    <w:rsid w:val="00C641CF"/>
    <w:rsid w:val="00C70469"/>
    <w:rsid w:val="00C727CF"/>
    <w:rsid w:val="00C72A83"/>
    <w:rsid w:val="00C81ACF"/>
    <w:rsid w:val="00CA7588"/>
    <w:rsid w:val="00CA7A33"/>
    <w:rsid w:val="00CD58DD"/>
    <w:rsid w:val="00CD6AC6"/>
    <w:rsid w:val="00CE2524"/>
    <w:rsid w:val="00CF5CCB"/>
    <w:rsid w:val="00D22B0E"/>
    <w:rsid w:val="00D40679"/>
    <w:rsid w:val="00D50619"/>
    <w:rsid w:val="00D82042"/>
    <w:rsid w:val="00D837DE"/>
    <w:rsid w:val="00D946EB"/>
    <w:rsid w:val="00D9581C"/>
    <w:rsid w:val="00DA1F57"/>
    <w:rsid w:val="00DA586D"/>
    <w:rsid w:val="00DA7452"/>
    <w:rsid w:val="00DB4C3A"/>
    <w:rsid w:val="00DC76C3"/>
    <w:rsid w:val="00DE32AB"/>
    <w:rsid w:val="00DE7F19"/>
    <w:rsid w:val="00DF0A85"/>
    <w:rsid w:val="00DF280F"/>
    <w:rsid w:val="00DF432A"/>
    <w:rsid w:val="00DF588B"/>
    <w:rsid w:val="00E056FA"/>
    <w:rsid w:val="00E27ED3"/>
    <w:rsid w:val="00E32F3F"/>
    <w:rsid w:val="00E35FFD"/>
    <w:rsid w:val="00E62317"/>
    <w:rsid w:val="00E63A8A"/>
    <w:rsid w:val="00E71EB4"/>
    <w:rsid w:val="00E76D85"/>
    <w:rsid w:val="00E83185"/>
    <w:rsid w:val="00EC22DF"/>
    <w:rsid w:val="00EC2B5F"/>
    <w:rsid w:val="00ED3BBD"/>
    <w:rsid w:val="00EF50C7"/>
    <w:rsid w:val="00F1288B"/>
    <w:rsid w:val="00F21915"/>
    <w:rsid w:val="00F24618"/>
    <w:rsid w:val="00F31C71"/>
    <w:rsid w:val="00F41907"/>
    <w:rsid w:val="00F43E81"/>
    <w:rsid w:val="00F635F3"/>
    <w:rsid w:val="00F87787"/>
    <w:rsid w:val="00F9750E"/>
    <w:rsid w:val="00FB77A0"/>
    <w:rsid w:val="00FC001A"/>
    <w:rsid w:val="00FC4ACD"/>
    <w:rsid w:val="00FD5FAB"/>
    <w:rsid w:val="00FE51D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100D9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D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D5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34302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52140A"/>
  </w:style>
  <w:style w:type="paragraph" w:styleId="Paragrafoelenco">
    <w:name w:val="List Paragraph"/>
    <w:basedOn w:val="Normale"/>
    <w:uiPriority w:val="34"/>
    <w:qFormat/>
    <w:rsid w:val="001C55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100D9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D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D5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34302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52140A"/>
  </w:style>
  <w:style w:type="paragraph" w:styleId="Paragrafoelenco">
    <w:name w:val="List Paragraph"/>
    <w:basedOn w:val="Normale"/>
    <w:uiPriority w:val="34"/>
    <w:qFormat/>
    <w:rsid w:val="001C55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UnitariaSegreterieNazional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UnitariaSegreterieNazional1</Template>
  <TotalTime>37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Segreterie Nazionali</vt:lpstr>
    </vt:vector>
  </TitlesOfParts>
  <Company>..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Segreterie Nazionali</dc:title>
  <dc:creator>ELISA CAMELLINI</dc:creator>
  <cp:lastModifiedBy>ELISA CAMELLINI</cp:lastModifiedBy>
  <cp:revision>7</cp:revision>
  <cp:lastPrinted>2013-01-23T14:51:00Z</cp:lastPrinted>
  <dcterms:created xsi:type="dcterms:W3CDTF">2013-05-15T15:52:00Z</dcterms:created>
  <dcterms:modified xsi:type="dcterms:W3CDTF">2013-05-23T08:35:00Z</dcterms:modified>
</cp:coreProperties>
</file>