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905BD" w14:textId="77777777" w:rsidR="00FD3BA7" w:rsidRDefault="00FD3BA7"/>
    <w:p w14:paraId="1A5DDA96" w14:textId="77777777" w:rsidR="00F855F0" w:rsidRDefault="00F855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Egr. Sig.</w:t>
      </w:r>
    </w:p>
    <w:p w14:paraId="1D976571" w14:textId="77777777" w:rsidR="00F855F0" w:rsidRDefault="00F855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Ministro </w:t>
      </w:r>
      <w:r w:rsidR="003D0B9C">
        <w:t>degli Interni</w:t>
      </w:r>
    </w:p>
    <w:p w14:paraId="541B5553" w14:textId="02996C92" w:rsidR="00F855F0" w:rsidRDefault="00F855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On.</w:t>
      </w:r>
      <w:r>
        <w:tab/>
      </w:r>
      <w:r w:rsidR="004F46E0">
        <w:t xml:space="preserve">Luciana </w:t>
      </w:r>
      <w:proofErr w:type="spellStart"/>
      <w:r w:rsidR="004F46E0">
        <w:t>Lamorgese</w:t>
      </w:r>
      <w:bookmarkStart w:id="0" w:name="_GoBack"/>
      <w:bookmarkEnd w:id="0"/>
      <w:proofErr w:type="spellEnd"/>
    </w:p>
    <w:p w14:paraId="37A5309D" w14:textId="77777777" w:rsidR="00F855F0" w:rsidRDefault="00F855F0"/>
    <w:p w14:paraId="5746BA3F" w14:textId="77777777" w:rsidR="00F855F0" w:rsidRDefault="00F855F0"/>
    <w:p w14:paraId="4F63DA1A" w14:textId="77777777" w:rsidR="00F855F0" w:rsidRDefault="00F855F0" w:rsidP="00F855F0">
      <w:r>
        <w:tab/>
      </w:r>
      <w:r>
        <w:tab/>
        <w:t>Sono uno dei centomila addetti al settore della Vigilanza Privata e dei Servizi Integrati alla Sicurezza. Ogni giorno lavoriamo per assicurare la vigilanza e la tutela dei beni privati e pubblici: banche, uffici pubblici, tribunali, stazioni ferroviarie, porti, aeroporti e tanti altri luoghi sono sorvegliati da tutti noi. Un lavoro faticoso: 365 giorni, fer</w:t>
      </w:r>
      <w:r w:rsidR="00493DEC">
        <w:t>iali e festivi, giorno e notte; u</w:t>
      </w:r>
      <w:r>
        <w:t>n lavoro rischioso</w:t>
      </w:r>
      <w:r w:rsidR="00493DEC">
        <w:t xml:space="preserve"> per affrontare, insieme alle Forze dell’Ordine, </w:t>
      </w:r>
      <w:r>
        <w:t>la criminalità organizzata, la micro-delinquenza, il terrorismo.</w:t>
      </w:r>
    </w:p>
    <w:p w14:paraId="44B301C5" w14:textId="77777777" w:rsidR="00F855F0" w:rsidRDefault="00F855F0" w:rsidP="00F855F0">
      <w:r>
        <w:tab/>
      </w:r>
      <w:r>
        <w:tab/>
      </w:r>
      <w:r w:rsidR="00493DEC">
        <w:t>Purtroppo, l</w:t>
      </w:r>
      <w:r>
        <w:t>o Stato e i privati si avvalgono del nostro lavoro ma nei fatti non ne riconoscono minimamente l’importanza:</w:t>
      </w:r>
    </w:p>
    <w:p w14:paraId="2257B2BE" w14:textId="77777777" w:rsidR="00F855F0" w:rsidRDefault="00F855F0" w:rsidP="00F855F0">
      <w:pPr>
        <w:pStyle w:val="Paragrafoelenco"/>
        <w:numPr>
          <w:ilvl w:val="0"/>
          <w:numId w:val="1"/>
        </w:numPr>
        <w:ind w:left="340" w:hanging="340"/>
      </w:pPr>
      <w:r>
        <w:t>la nostra attività viene assegnata in gare di appalto indette da Enti Pubblici e da Istituzioni in cui il prezzo del servizio è persino inferiore al costo del nostro salario;</w:t>
      </w:r>
    </w:p>
    <w:p w14:paraId="1970E424" w14:textId="77777777" w:rsidR="003D0B9C" w:rsidRDefault="003D0B9C" w:rsidP="003D0B9C">
      <w:pPr>
        <w:pStyle w:val="Paragrafoelenco"/>
        <w:numPr>
          <w:ilvl w:val="0"/>
          <w:numId w:val="1"/>
        </w:numPr>
        <w:ind w:left="340" w:hanging="340"/>
      </w:pPr>
      <w:r>
        <w:t>in molti appalti, per risparmiare, si riduce il numero delle guardie giurate (con decreto e porto d’arma) e si aumenta il numero degli addetti generici (senza decreto e disarmati);</w:t>
      </w:r>
    </w:p>
    <w:p w14:paraId="1AECE6A3" w14:textId="77777777" w:rsidR="00F855F0" w:rsidRDefault="00F855F0" w:rsidP="00F855F0">
      <w:pPr>
        <w:pStyle w:val="Paragrafoelenco"/>
        <w:numPr>
          <w:ilvl w:val="0"/>
          <w:numId w:val="1"/>
        </w:numPr>
        <w:ind w:left="340" w:hanging="340"/>
      </w:pPr>
      <w:r>
        <w:t>Enti Pubblici, Istituzioni e privati consentono ad aziende che applicano contratti nazionali di lavoro “pirata”, stipulati da soggetti sconosciuti o privi della minima rappresentatività dei lavoratori, di operare negli appalti imponendoci così condizioni peggiori, salari inferiori, minori tutele.</w:t>
      </w:r>
    </w:p>
    <w:p w14:paraId="0D58BF7A" w14:textId="77777777" w:rsidR="00F855F0" w:rsidRDefault="00F855F0">
      <w:r>
        <w:tab/>
      </w:r>
      <w:r>
        <w:tab/>
        <w:t>Eppure alcune norme per contrastare questi fenomeni esistono, ma vengono disattese nella più totale incuranza:</w:t>
      </w:r>
    </w:p>
    <w:p w14:paraId="20B67102" w14:textId="77777777" w:rsidR="003D0B9C" w:rsidRDefault="003D0B9C" w:rsidP="00F855F0">
      <w:pPr>
        <w:pStyle w:val="Paragrafoelenco"/>
        <w:numPr>
          <w:ilvl w:val="0"/>
          <w:numId w:val="2"/>
        </w:numPr>
      </w:pPr>
      <w:r>
        <w:t>il Decreto n. 269/2010 ha stabilito i requisiti necessari per lo svolgimento delle attività di sicurezza, con particolare riferimento al possesso del decreto di guardia particolare giurata, ivi compresi i cd. “siti sensibili”, alla certificazione dei requisiti delle imprese;</w:t>
      </w:r>
    </w:p>
    <w:p w14:paraId="121A0A5C" w14:textId="77777777" w:rsidR="003D0B9C" w:rsidRDefault="003D0B9C" w:rsidP="00F855F0">
      <w:pPr>
        <w:pStyle w:val="Paragrafoelenco"/>
        <w:numPr>
          <w:ilvl w:val="0"/>
          <w:numId w:val="2"/>
        </w:numPr>
      </w:pPr>
      <w:r>
        <w:t>le Prefetture hanno precisi compiti in materia di vigilanza delle norme esistenti, compreso il potere di revoca della licenza alle aziende irregolari;</w:t>
      </w:r>
    </w:p>
    <w:p w14:paraId="0C0C1A7B" w14:textId="77777777" w:rsidR="00F855F0" w:rsidRDefault="003D0B9C" w:rsidP="00F855F0">
      <w:pPr>
        <w:pStyle w:val="Paragrafoelenco"/>
        <w:numPr>
          <w:ilvl w:val="0"/>
          <w:numId w:val="2"/>
        </w:numPr>
      </w:pPr>
      <w:r>
        <w:t>presso il Ministero del Lavoro sono depositate le tabelle per la determinazione del costo del lavoro da utilizzare nelle gare di appalto per la determinazione dell’offerta congrua.</w:t>
      </w:r>
    </w:p>
    <w:p w14:paraId="476096DB" w14:textId="77777777" w:rsidR="00493DEC" w:rsidRDefault="00493DEC" w:rsidP="00493DEC"/>
    <w:p w14:paraId="5F8835E9" w14:textId="77777777" w:rsidR="00493DEC" w:rsidRDefault="00493DEC" w:rsidP="00493DEC">
      <w:r>
        <w:tab/>
      </w:r>
      <w:r>
        <w:tab/>
        <w:t xml:space="preserve">Da </w:t>
      </w:r>
      <w:r w:rsidR="00EB5592">
        <w:t>tre anni</w:t>
      </w:r>
      <w:r w:rsidR="00EA6C70">
        <w:t xml:space="preserve"> e mezzo</w:t>
      </w:r>
      <w:r>
        <w:t xml:space="preserve"> il contratto collettivo nazionale di lavoro non viene rinnovato per l’intransigenza delle Associazioni Datoriali. Partecipo convintamente alle iniziative che Filcams-</w:t>
      </w:r>
      <w:proofErr w:type="spellStart"/>
      <w:r>
        <w:t>Cigl</w:t>
      </w:r>
      <w:proofErr w:type="spellEnd"/>
      <w:r>
        <w:t>, Fisascat-Cisl e UILTuCS metteranno in atto per contrastare questo comportamento e per giungere al rinnovo del contratto.</w:t>
      </w:r>
    </w:p>
    <w:p w14:paraId="07890A22" w14:textId="77777777" w:rsidR="00493DEC" w:rsidRDefault="00493DEC" w:rsidP="00493DEC"/>
    <w:p w14:paraId="2F566FB4" w14:textId="77777777" w:rsidR="00493DEC" w:rsidRDefault="00493DEC" w:rsidP="00493DEC">
      <w:pPr>
        <w:jc w:val="center"/>
      </w:pPr>
      <w:r>
        <w:t>DIFENDO LA MIA DIGNITA’</w:t>
      </w:r>
    </w:p>
    <w:p w14:paraId="22080C75" w14:textId="77777777" w:rsidR="00493DEC" w:rsidRDefault="00493DEC" w:rsidP="00493DEC"/>
    <w:p w14:paraId="29D2A398" w14:textId="77777777" w:rsidR="0041386B" w:rsidRDefault="0041386B" w:rsidP="0041386B"/>
    <w:p w14:paraId="10DAD5D0" w14:textId="77777777" w:rsidR="0041386B" w:rsidRDefault="0041386B" w:rsidP="0041386B">
      <w:r>
        <w:t>AZIENDA ___________________________</w:t>
      </w:r>
      <w:r>
        <w:tab/>
      </w:r>
      <w:r>
        <w:tab/>
        <w:t>SEDE DI ________________________</w:t>
      </w:r>
    </w:p>
    <w:p w14:paraId="36494D00" w14:textId="77777777" w:rsidR="0041386B" w:rsidRDefault="0041386B" w:rsidP="0041386B"/>
    <w:p w14:paraId="351BDAEF" w14:textId="77777777" w:rsidR="0041386B" w:rsidRDefault="0041386B" w:rsidP="0041386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41386B" w:rsidRPr="006E7D76" w14:paraId="5BD727B2" w14:textId="77777777" w:rsidTr="005665BB">
        <w:trPr>
          <w:trHeight w:val="283"/>
        </w:trPr>
        <w:tc>
          <w:tcPr>
            <w:tcW w:w="4889" w:type="dxa"/>
          </w:tcPr>
          <w:p w14:paraId="08AAC5D0" w14:textId="77777777" w:rsidR="0041386B" w:rsidRPr="006E7D76" w:rsidRDefault="0041386B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Nome e Cognome</w:t>
            </w:r>
          </w:p>
        </w:tc>
        <w:tc>
          <w:tcPr>
            <w:tcW w:w="4889" w:type="dxa"/>
          </w:tcPr>
          <w:p w14:paraId="1A737EE0" w14:textId="77777777" w:rsidR="0041386B" w:rsidRPr="006E7D76" w:rsidRDefault="0041386B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Firma</w:t>
            </w:r>
          </w:p>
        </w:tc>
      </w:tr>
      <w:tr w:rsidR="0041386B" w14:paraId="414D5FEC" w14:textId="77777777" w:rsidTr="005665BB">
        <w:trPr>
          <w:trHeight w:val="510"/>
        </w:trPr>
        <w:tc>
          <w:tcPr>
            <w:tcW w:w="4889" w:type="dxa"/>
          </w:tcPr>
          <w:p w14:paraId="681ACD13" w14:textId="77777777" w:rsidR="0041386B" w:rsidRDefault="0041386B" w:rsidP="005665BB"/>
        </w:tc>
        <w:tc>
          <w:tcPr>
            <w:tcW w:w="4889" w:type="dxa"/>
          </w:tcPr>
          <w:p w14:paraId="673A43F1" w14:textId="77777777" w:rsidR="0041386B" w:rsidRDefault="0041386B" w:rsidP="005665BB"/>
        </w:tc>
      </w:tr>
      <w:tr w:rsidR="0041386B" w14:paraId="521B3300" w14:textId="77777777" w:rsidTr="005665BB">
        <w:trPr>
          <w:trHeight w:val="510"/>
        </w:trPr>
        <w:tc>
          <w:tcPr>
            <w:tcW w:w="4889" w:type="dxa"/>
          </w:tcPr>
          <w:p w14:paraId="5065C5BD" w14:textId="77777777" w:rsidR="0041386B" w:rsidRDefault="0041386B" w:rsidP="005665BB"/>
        </w:tc>
        <w:tc>
          <w:tcPr>
            <w:tcW w:w="4889" w:type="dxa"/>
          </w:tcPr>
          <w:p w14:paraId="6B5FB7CD" w14:textId="77777777" w:rsidR="0041386B" w:rsidRDefault="0041386B" w:rsidP="005665BB"/>
        </w:tc>
      </w:tr>
      <w:tr w:rsidR="0041386B" w14:paraId="23896816" w14:textId="77777777" w:rsidTr="005665BB">
        <w:trPr>
          <w:trHeight w:val="510"/>
        </w:trPr>
        <w:tc>
          <w:tcPr>
            <w:tcW w:w="4889" w:type="dxa"/>
          </w:tcPr>
          <w:p w14:paraId="788066D5" w14:textId="77777777" w:rsidR="0041386B" w:rsidRDefault="0041386B" w:rsidP="005665BB"/>
        </w:tc>
        <w:tc>
          <w:tcPr>
            <w:tcW w:w="4889" w:type="dxa"/>
          </w:tcPr>
          <w:p w14:paraId="70F5DF6E" w14:textId="77777777" w:rsidR="0041386B" w:rsidRDefault="0041386B" w:rsidP="005665BB"/>
        </w:tc>
      </w:tr>
      <w:tr w:rsidR="0041386B" w14:paraId="314972DC" w14:textId="77777777" w:rsidTr="005665BB">
        <w:trPr>
          <w:trHeight w:val="510"/>
        </w:trPr>
        <w:tc>
          <w:tcPr>
            <w:tcW w:w="4889" w:type="dxa"/>
          </w:tcPr>
          <w:p w14:paraId="696AE7D6" w14:textId="77777777" w:rsidR="0041386B" w:rsidRPr="007730E9" w:rsidRDefault="0041386B" w:rsidP="005665BB"/>
        </w:tc>
        <w:tc>
          <w:tcPr>
            <w:tcW w:w="4889" w:type="dxa"/>
          </w:tcPr>
          <w:p w14:paraId="454CE066" w14:textId="77777777" w:rsidR="0041386B" w:rsidRPr="007730E9" w:rsidRDefault="0041386B" w:rsidP="005665BB"/>
        </w:tc>
      </w:tr>
    </w:tbl>
    <w:p w14:paraId="69C83889" w14:textId="77777777" w:rsidR="0041386B" w:rsidRDefault="0041386B">
      <w:pPr>
        <w:spacing w:after="200" w:line="276" w:lineRule="auto"/>
        <w:jc w:val="left"/>
      </w:pPr>
      <w:r>
        <w:br w:type="page"/>
      </w:r>
    </w:p>
    <w:p w14:paraId="412DDF13" w14:textId="77777777" w:rsidR="0041386B" w:rsidRDefault="0041386B" w:rsidP="0041386B"/>
    <w:p w14:paraId="17D3A6AF" w14:textId="77777777" w:rsidR="0041386B" w:rsidRDefault="0041386B" w:rsidP="0041386B">
      <w:r>
        <w:t>AZIENDA ___________________________</w:t>
      </w:r>
      <w:r>
        <w:tab/>
      </w:r>
      <w:r>
        <w:tab/>
        <w:t>SEDE DI ________________________</w:t>
      </w:r>
    </w:p>
    <w:p w14:paraId="2DAE45B1" w14:textId="77777777" w:rsidR="0041386B" w:rsidRDefault="0041386B" w:rsidP="0041386B"/>
    <w:p w14:paraId="11B46109" w14:textId="77777777" w:rsidR="0041386B" w:rsidRDefault="0041386B" w:rsidP="0041386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41386B" w:rsidRPr="006E7D76" w14:paraId="52AC35B5" w14:textId="77777777" w:rsidTr="005665BB">
        <w:trPr>
          <w:trHeight w:val="283"/>
        </w:trPr>
        <w:tc>
          <w:tcPr>
            <w:tcW w:w="4889" w:type="dxa"/>
          </w:tcPr>
          <w:p w14:paraId="4FFB3F8E" w14:textId="77777777" w:rsidR="0041386B" w:rsidRPr="006E7D76" w:rsidRDefault="0041386B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Nome e Cognome</w:t>
            </w:r>
          </w:p>
        </w:tc>
        <w:tc>
          <w:tcPr>
            <w:tcW w:w="4889" w:type="dxa"/>
          </w:tcPr>
          <w:p w14:paraId="74C207A5" w14:textId="77777777" w:rsidR="0041386B" w:rsidRPr="006E7D76" w:rsidRDefault="0041386B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Firma</w:t>
            </w:r>
          </w:p>
        </w:tc>
      </w:tr>
      <w:tr w:rsidR="0041386B" w14:paraId="09EC5D72" w14:textId="77777777" w:rsidTr="005665BB">
        <w:trPr>
          <w:trHeight w:val="510"/>
        </w:trPr>
        <w:tc>
          <w:tcPr>
            <w:tcW w:w="4889" w:type="dxa"/>
          </w:tcPr>
          <w:p w14:paraId="339548D5" w14:textId="77777777" w:rsidR="0041386B" w:rsidRDefault="0041386B" w:rsidP="005665BB"/>
        </w:tc>
        <w:tc>
          <w:tcPr>
            <w:tcW w:w="4889" w:type="dxa"/>
          </w:tcPr>
          <w:p w14:paraId="0117D253" w14:textId="77777777" w:rsidR="0041386B" w:rsidRDefault="0041386B" w:rsidP="005665BB"/>
        </w:tc>
      </w:tr>
      <w:tr w:rsidR="0041386B" w14:paraId="5E79B822" w14:textId="77777777" w:rsidTr="005665BB">
        <w:trPr>
          <w:trHeight w:val="510"/>
        </w:trPr>
        <w:tc>
          <w:tcPr>
            <w:tcW w:w="4889" w:type="dxa"/>
          </w:tcPr>
          <w:p w14:paraId="4BC9A718" w14:textId="77777777" w:rsidR="0041386B" w:rsidRDefault="0041386B" w:rsidP="005665BB"/>
        </w:tc>
        <w:tc>
          <w:tcPr>
            <w:tcW w:w="4889" w:type="dxa"/>
          </w:tcPr>
          <w:p w14:paraId="121C3068" w14:textId="77777777" w:rsidR="0041386B" w:rsidRDefault="0041386B" w:rsidP="005665BB"/>
        </w:tc>
      </w:tr>
      <w:tr w:rsidR="0041386B" w14:paraId="5F36B6FF" w14:textId="77777777" w:rsidTr="005665BB">
        <w:trPr>
          <w:trHeight w:val="510"/>
        </w:trPr>
        <w:tc>
          <w:tcPr>
            <w:tcW w:w="4889" w:type="dxa"/>
          </w:tcPr>
          <w:p w14:paraId="7E99CC96" w14:textId="77777777" w:rsidR="0041386B" w:rsidRDefault="0041386B" w:rsidP="005665BB"/>
        </w:tc>
        <w:tc>
          <w:tcPr>
            <w:tcW w:w="4889" w:type="dxa"/>
          </w:tcPr>
          <w:p w14:paraId="6D4A8755" w14:textId="77777777" w:rsidR="0041386B" w:rsidRDefault="0041386B" w:rsidP="005665BB"/>
        </w:tc>
      </w:tr>
      <w:tr w:rsidR="0041386B" w14:paraId="622D87AB" w14:textId="77777777" w:rsidTr="005665BB">
        <w:trPr>
          <w:trHeight w:val="510"/>
        </w:trPr>
        <w:tc>
          <w:tcPr>
            <w:tcW w:w="4889" w:type="dxa"/>
          </w:tcPr>
          <w:p w14:paraId="51173CDC" w14:textId="77777777" w:rsidR="0041386B" w:rsidRPr="007730E9" w:rsidRDefault="0041386B" w:rsidP="005665BB"/>
        </w:tc>
        <w:tc>
          <w:tcPr>
            <w:tcW w:w="4889" w:type="dxa"/>
          </w:tcPr>
          <w:p w14:paraId="0386B72A" w14:textId="77777777" w:rsidR="0041386B" w:rsidRPr="007730E9" w:rsidRDefault="0041386B" w:rsidP="005665BB"/>
        </w:tc>
      </w:tr>
      <w:tr w:rsidR="0041386B" w14:paraId="5391C1FC" w14:textId="77777777" w:rsidTr="005665BB">
        <w:trPr>
          <w:trHeight w:val="510"/>
        </w:trPr>
        <w:tc>
          <w:tcPr>
            <w:tcW w:w="4889" w:type="dxa"/>
          </w:tcPr>
          <w:p w14:paraId="07BA9AEB" w14:textId="77777777" w:rsidR="0041386B" w:rsidRPr="007730E9" w:rsidRDefault="0041386B" w:rsidP="005665BB"/>
        </w:tc>
        <w:tc>
          <w:tcPr>
            <w:tcW w:w="4889" w:type="dxa"/>
          </w:tcPr>
          <w:p w14:paraId="1CD5DD26" w14:textId="77777777" w:rsidR="0041386B" w:rsidRPr="007730E9" w:rsidRDefault="0041386B" w:rsidP="005665BB"/>
        </w:tc>
      </w:tr>
      <w:tr w:rsidR="0041386B" w14:paraId="30EC4856" w14:textId="77777777" w:rsidTr="005665BB">
        <w:trPr>
          <w:trHeight w:val="510"/>
        </w:trPr>
        <w:tc>
          <w:tcPr>
            <w:tcW w:w="4889" w:type="dxa"/>
          </w:tcPr>
          <w:p w14:paraId="19CBCFD1" w14:textId="77777777" w:rsidR="0041386B" w:rsidRPr="007730E9" w:rsidRDefault="0041386B" w:rsidP="005665BB"/>
        </w:tc>
        <w:tc>
          <w:tcPr>
            <w:tcW w:w="4889" w:type="dxa"/>
          </w:tcPr>
          <w:p w14:paraId="3AF054A6" w14:textId="77777777" w:rsidR="0041386B" w:rsidRPr="007730E9" w:rsidRDefault="0041386B" w:rsidP="005665BB"/>
        </w:tc>
      </w:tr>
      <w:tr w:rsidR="0041386B" w14:paraId="1060F5FA" w14:textId="77777777" w:rsidTr="005665BB">
        <w:trPr>
          <w:trHeight w:val="510"/>
        </w:trPr>
        <w:tc>
          <w:tcPr>
            <w:tcW w:w="4889" w:type="dxa"/>
          </w:tcPr>
          <w:p w14:paraId="739FD186" w14:textId="77777777" w:rsidR="0041386B" w:rsidRPr="007730E9" w:rsidRDefault="0041386B" w:rsidP="005665BB"/>
        </w:tc>
        <w:tc>
          <w:tcPr>
            <w:tcW w:w="4889" w:type="dxa"/>
          </w:tcPr>
          <w:p w14:paraId="5535EA0E" w14:textId="77777777" w:rsidR="0041386B" w:rsidRPr="007730E9" w:rsidRDefault="0041386B" w:rsidP="005665BB"/>
        </w:tc>
      </w:tr>
      <w:tr w:rsidR="0041386B" w14:paraId="10EE8F25" w14:textId="77777777" w:rsidTr="005665BB">
        <w:trPr>
          <w:trHeight w:val="510"/>
        </w:trPr>
        <w:tc>
          <w:tcPr>
            <w:tcW w:w="4889" w:type="dxa"/>
          </w:tcPr>
          <w:p w14:paraId="72C937F5" w14:textId="77777777" w:rsidR="0041386B" w:rsidRPr="007730E9" w:rsidRDefault="0041386B" w:rsidP="005665BB"/>
        </w:tc>
        <w:tc>
          <w:tcPr>
            <w:tcW w:w="4889" w:type="dxa"/>
          </w:tcPr>
          <w:p w14:paraId="2C749E6D" w14:textId="77777777" w:rsidR="0041386B" w:rsidRPr="007730E9" w:rsidRDefault="0041386B" w:rsidP="005665BB"/>
        </w:tc>
      </w:tr>
      <w:tr w:rsidR="0041386B" w14:paraId="65DB55C1" w14:textId="77777777" w:rsidTr="005665BB">
        <w:trPr>
          <w:trHeight w:val="510"/>
        </w:trPr>
        <w:tc>
          <w:tcPr>
            <w:tcW w:w="4889" w:type="dxa"/>
          </w:tcPr>
          <w:p w14:paraId="2AF64639" w14:textId="77777777" w:rsidR="0041386B" w:rsidRPr="007730E9" w:rsidRDefault="0041386B" w:rsidP="005665BB"/>
        </w:tc>
        <w:tc>
          <w:tcPr>
            <w:tcW w:w="4889" w:type="dxa"/>
          </w:tcPr>
          <w:p w14:paraId="44F0D2FF" w14:textId="77777777" w:rsidR="0041386B" w:rsidRPr="007730E9" w:rsidRDefault="0041386B" w:rsidP="005665BB"/>
        </w:tc>
      </w:tr>
      <w:tr w:rsidR="0041386B" w14:paraId="2CEB9336" w14:textId="77777777" w:rsidTr="005665BB">
        <w:trPr>
          <w:trHeight w:val="510"/>
        </w:trPr>
        <w:tc>
          <w:tcPr>
            <w:tcW w:w="4889" w:type="dxa"/>
          </w:tcPr>
          <w:p w14:paraId="2A75B424" w14:textId="77777777" w:rsidR="0041386B" w:rsidRPr="007730E9" w:rsidRDefault="0041386B" w:rsidP="005665BB"/>
        </w:tc>
        <w:tc>
          <w:tcPr>
            <w:tcW w:w="4889" w:type="dxa"/>
          </w:tcPr>
          <w:p w14:paraId="008C998E" w14:textId="77777777" w:rsidR="0041386B" w:rsidRPr="007730E9" w:rsidRDefault="0041386B" w:rsidP="005665BB"/>
        </w:tc>
      </w:tr>
      <w:tr w:rsidR="0041386B" w14:paraId="48C1F09D" w14:textId="77777777" w:rsidTr="005665BB">
        <w:trPr>
          <w:trHeight w:val="510"/>
        </w:trPr>
        <w:tc>
          <w:tcPr>
            <w:tcW w:w="4889" w:type="dxa"/>
          </w:tcPr>
          <w:p w14:paraId="647B420D" w14:textId="77777777" w:rsidR="0041386B" w:rsidRPr="007730E9" w:rsidRDefault="0041386B" w:rsidP="005665BB"/>
        </w:tc>
        <w:tc>
          <w:tcPr>
            <w:tcW w:w="4889" w:type="dxa"/>
          </w:tcPr>
          <w:p w14:paraId="67A1E458" w14:textId="77777777" w:rsidR="0041386B" w:rsidRPr="007730E9" w:rsidRDefault="0041386B" w:rsidP="005665BB"/>
        </w:tc>
      </w:tr>
      <w:tr w:rsidR="0041386B" w14:paraId="78AFEB89" w14:textId="77777777" w:rsidTr="005665BB">
        <w:trPr>
          <w:trHeight w:val="510"/>
        </w:trPr>
        <w:tc>
          <w:tcPr>
            <w:tcW w:w="4889" w:type="dxa"/>
          </w:tcPr>
          <w:p w14:paraId="53389F69" w14:textId="77777777" w:rsidR="0041386B" w:rsidRPr="007730E9" w:rsidRDefault="0041386B" w:rsidP="005665BB"/>
        </w:tc>
        <w:tc>
          <w:tcPr>
            <w:tcW w:w="4889" w:type="dxa"/>
          </w:tcPr>
          <w:p w14:paraId="3E4859F5" w14:textId="77777777" w:rsidR="0041386B" w:rsidRPr="007730E9" w:rsidRDefault="0041386B" w:rsidP="005665BB"/>
        </w:tc>
      </w:tr>
      <w:tr w:rsidR="0041386B" w14:paraId="28E307F9" w14:textId="77777777" w:rsidTr="005665BB">
        <w:trPr>
          <w:trHeight w:val="510"/>
        </w:trPr>
        <w:tc>
          <w:tcPr>
            <w:tcW w:w="4889" w:type="dxa"/>
          </w:tcPr>
          <w:p w14:paraId="0FEBD751" w14:textId="77777777" w:rsidR="0041386B" w:rsidRPr="007730E9" w:rsidRDefault="0041386B" w:rsidP="005665BB"/>
        </w:tc>
        <w:tc>
          <w:tcPr>
            <w:tcW w:w="4889" w:type="dxa"/>
          </w:tcPr>
          <w:p w14:paraId="65AFEB4E" w14:textId="77777777" w:rsidR="0041386B" w:rsidRPr="007730E9" w:rsidRDefault="0041386B" w:rsidP="005665BB"/>
        </w:tc>
      </w:tr>
      <w:tr w:rsidR="0041386B" w14:paraId="0062B4D2" w14:textId="77777777" w:rsidTr="005665BB">
        <w:trPr>
          <w:trHeight w:val="510"/>
        </w:trPr>
        <w:tc>
          <w:tcPr>
            <w:tcW w:w="4889" w:type="dxa"/>
          </w:tcPr>
          <w:p w14:paraId="28B59FDE" w14:textId="77777777" w:rsidR="0041386B" w:rsidRPr="007730E9" w:rsidRDefault="0041386B" w:rsidP="005665BB"/>
        </w:tc>
        <w:tc>
          <w:tcPr>
            <w:tcW w:w="4889" w:type="dxa"/>
          </w:tcPr>
          <w:p w14:paraId="5AC2DB44" w14:textId="77777777" w:rsidR="0041386B" w:rsidRPr="007730E9" w:rsidRDefault="0041386B" w:rsidP="005665BB"/>
        </w:tc>
      </w:tr>
      <w:tr w:rsidR="0041386B" w14:paraId="2221EB83" w14:textId="77777777" w:rsidTr="005665BB">
        <w:trPr>
          <w:trHeight w:val="510"/>
        </w:trPr>
        <w:tc>
          <w:tcPr>
            <w:tcW w:w="4889" w:type="dxa"/>
          </w:tcPr>
          <w:p w14:paraId="65BF8C17" w14:textId="77777777" w:rsidR="0041386B" w:rsidRPr="007730E9" w:rsidRDefault="0041386B" w:rsidP="005665BB"/>
        </w:tc>
        <w:tc>
          <w:tcPr>
            <w:tcW w:w="4889" w:type="dxa"/>
          </w:tcPr>
          <w:p w14:paraId="006E4A38" w14:textId="77777777" w:rsidR="0041386B" w:rsidRPr="007730E9" w:rsidRDefault="0041386B" w:rsidP="005665BB"/>
        </w:tc>
      </w:tr>
      <w:tr w:rsidR="0041386B" w14:paraId="57E2921F" w14:textId="77777777" w:rsidTr="005665BB">
        <w:trPr>
          <w:trHeight w:val="510"/>
        </w:trPr>
        <w:tc>
          <w:tcPr>
            <w:tcW w:w="4889" w:type="dxa"/>
          </w:tcPr>
          <w:p w14:paraId="0A54B7AB" w14:textId="77777777" w:rsidR="0041386B" w:rsidRPr="007730E9" w:rsidRDefault="0041386B" w:rsidP="005665BB"/>
        </w:tc>
        <w:tc>
          <w:tcPr>
            <w:tcW w:w="4889" w:type="dxa"/>
          </w:tcPr>
          <w:p w14:paraId="6F16C724" w14:textId="77777777" w:rsidR="0041386B" w:rsidRPr="007730E9" w:rsidRDefault="0041386B" w:rsidP="005665BB"/>
        </w:tc>
      </w:tr>
      <w:tr w:rsidR="0041386B" w14:paraId="0898723C" w14:textId="77777777" w:rsidTr="005665BB">
        <w:trPr>
          <w:trHeight w:val="510"/>
        </w:trPr>
        <w:tc>
          <w:tcPr>
            <w:tcW w:w="4889" w:type="dxa"/>
          </w:tcPr>
          <w:p w14:paraId="2A0C8FFF" w14:textId="77777777" w:rsidR="0041386B" w:rsidRPr="007730E9" w:rsidRDefault="0041386B" w:rsidP="005665BB"/>
        </w:tc>
        <w:tc>
          <w:tcPr>
            <w:tcW w:w="4889" w:type="dxa"/>
          </w:tcPr>
          <w:p w14:paraId="3EFCF038" w14:textId="77777777" w:rsidR="0041386B" w:rsidRPr="007730E9" w:rsidRDefault="0041386B" w:rsidP="005665BB"/>
        </w:tc>
      </w:tr>
      <w:tr w:rsidR="0041386B" w14:paraId="4E120578" w14:textId="77777777" w:rsidTr="005665BB">
        <w:trPr>
          <w:trHeight w:val="510"/>
        </w:trPr>
        <w:tc>
          <w:tcPr>
            <w:tcW w:w="4889" w:type="dxa"/>
          </w:tcPr>
          <w:p w14:paraId="5B630BC3" w14:textId="77777777" w:rsidR="0041386B" w:rsidRPr="007730E9" w:rsidRDefault="0041386B" w:rsidP="005665BB"/>
        </w:tc>
        <w:tc>
          <w:tcPr>
            <w:tcW w:w="4889" w:type="dxa"/>
          </w:tcPr>
          <w:p w14:paraId="01C718E0" w14:textId="77777777" w:rsidR="0041386B" w:rsidRPr="007730E9" w:rsidRDefault="0041386B" w:rsidP="005665BB"/>
        </w:tc>
      </w:tr>
      <w:tr w:rsidR="0041386B" w14:paraId="0879FB7A" w14:textId="77777777" w:rsidTr="005665BB">
        <w:trPr>
          <w:trHeight w:val="510"/>
        </w:trPr>
        <w:tc>
          <w:tcPr>
            <w:tcW w:w="4889" w:type="dxa"/>
          </w:tcPr>
          <w:p w14:paraId="24689A00" w14:textId="77777777" w:rsidR="0041386B" w:rsidRPr="007730E9" w:rsidRDefault="0041386B" w:rsidP="005665BB"/>
        </w:tc>
        <w:tc>
          <w:tcPr>
            <w:tcW w:w="4889" w:type="dxa"/>
          </w:tcPr>
          <w:p w14:paraId="5BE8AE77" w14:textId="77777777" w:rsidR="0041386B" w:rsidRPr="007730E9" w:rsidRDefault="0041386B" w:rsidP="005665BB"/>
        </w:tc>
      </w:tr>
      <w:tr w:rsidR="0041386B" w14:paraId="3B7C7194" w14:textId="77777777" w:rsidTr="005665BB">
        <w:trPr>
          <w:trHeight w:val="510"/>
        </w:trPr>
        <w:tc>
          <w:tcPr>
            <w:tcW w:w="4889" w:type="dxa"/>
          </w:tcPr>
          <w:p w14:paraId="4AB12E8B" w14:textId="77777777" w:rsidR="0041386B" w:rsidRPr="007730E9" w:rsidRDefault="0041386B" w:rsidP="005665BB"/>
        </w:tc>
        <w:tc>
          <w:tcPr>
            <w:tcW w:w="4889" w:type="dxa"/>
          </w:tcPr>
          <w:p w14:paraId="0A535F52" w14:textId="77777777" w:rsidR="0041386B" w:rsidRPr="007730E9" w:rsidRDefault="0041386B" w:rsidP="005665BB"/>
        </w:tc>
      </w:tr>
      <w:tr w:rsidR="0041386B" w14:paraId="256F7530" w14:textId="77777777" w:rsidTr="005665BB">
        <w:trPr>
          <w:trHeight w:val="510"/>
        </w:trPr>
        <w:tc>
          <w:tcPr>
            <w:tcW w:w="4889" w:type="dxa"/>
          </w:tcPr>
          <w:p w14:paraId="301E1BB9" w14:textId="77777777" w:rsidR="0041386B" w:rsidRPr="007730E9" w:rsidRDefault="0041386B" w:rsidP="005665BB"/>
        </w:tc>
        <w:tc>
          <w:tcPr>
            <w:tcW w:w="4889" w:type="dxa"/>
          </w:tcPr>
          <w:p w14:paraId="0E1A63B3" w14:textId="77777777" w:rsidR="0041386B" w:rsidRPr="007730E9" w:rsidRDefault="0041386B" w:rsidP="005665BB"/>
        </w:tc>
      </w:tr>
      <w:tr w:rsidR="0041386B" w14:paraId="3AA3B09D" w14:textId="77777777" w:rsidTr="005665BB">
        <w:trPr>
          <w:trHeight w:val="510"/>
        </w:trPr>
        <w:tc>
          <w:tcPr>
            <w:tcW w:w="4889" w:type="dxa"/>
          </w:tcPr>
          <w:p w14:paraId="3FEF7DE4" w14:textId="77777777" w:rsidR="0041386B" w:rsidRPr="007730E9" w:rsidRDefault="0041386B" w:rsidP="005665BB"/>
        </w:tc>
        <w:tc>
          <w:tcPr>
            <w:tcW w:w="4889" w:type="dxa"/>
          </w:tcPr>
          <w:p w14:paraId="61BD6A4B" w14:textId="77777777" w:rsidR="0041386B" w:rsidRPr="007730E9" w:rsidRDefault="0041386B" w:rsidP="005665BB"/>
        </w:tc>
      </w:tr>
      <w:tr w:rsidR="0041386B" w14:paraId="0BB4C8B4" w14:textId="77777777" w:rsidTr="005665BB">
        <w:trPr>
          <w:trHeight w:val="510"/>
        </w:trPr>
        <w:tc>
          <w:tcPr>
            <w:tcW w:w="4889" w:type="dxa"/>
          </w:tcPr>
          <w:p w14:paraId="34BB4A0F" w14:textId="77777777" w:rsidR="0041386B" w:rsidRPr="007730E9" w:rsidRDefault="0041386B" w:rsidP="005665BB"/>
        </w:tc>
        <w:tc>
          <w:tcPr>
            <w:tcW w:w="4889" w:type="dxa"/>
          </w:tcPr>
          <w:p w14:paraId="1014DED2" w14:textId="77777777" w:rsidR="0041386B" w:rsidRPr="007730E9" w:rsidRDefault="0041386B" w:rsidP="005665BB"/>
        </w:tc>
      </w:tr>
    </w:tbl>
    <w:p w14:paraId="31844D86" w14:textId="77777777" w:rsidR="0041386B" w:rsidRDefault="0041386B" w:rsidP="0041386B"/>
    <w:p w14:paraId="3B9EE6FF" w14:textId="77777777" w:rsidR="0041386B" w:rsidRDefault="0041386B" w:rsidP="0041386B">
      <w:pPr>
        <w:spacing w:after="200" w:line="276" w:lineRule="auto"/>
        <w:jc w:val="left"/>
      </w:pPr>
      <w:r>
        <w:br w:type="page"/>
      </w:r>
    </w:p>
    <w:p w14:paraId="5A108BE4" w14:textId="77777777" w:rsidR="0041386B" w:rsidRDefault="0041386B" w:rsidP="0041386B"/>
    <w:p w14:paraId="47D3A011" w14:textId="77777777" w:rsidR="0041386B" w:rsidRDefault="0041386B" w:rsidP="0041386B">
      <w:r>
        <w:t>AZIENDA ___________________________</w:t>
      </w:r>
      <w:r>
        <w:tab/>
      </w:r>
      <w:r>
        <w:tab/>
        <w:t>SEDE DI ________________________</w:t>
      </w:r>
    </w:p>
    <w:p w14:paraId="1CB077C8" w14:textId="77777777" w:rsidR="0041386B" w:rsidRDefault="0041386B" w:rsidP="0041386B"/>
    <w:p w14:paraId="38EFF1B3" w14:textId="77777777" w:rsidR="0041386B" w:rsidRDefault="0041386B" w:rsidP="0041386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41386B" w:rsidRPr="006E7D76" w14:paraId="497D7BDB" w14:textId="77777777" w:rsidTr="005665BB">
        <w:trPr>
          <w:trHeight w:val="283"/>
        </w:trPr>
        <w:tc>
          <w:tcPr>
            <w:tcW w:w="4889" w:type="dxa"/>
          </w:tcPr>
          <w:p w14:paraId="681822C9" w14:textId="77777777" w:rsidR="0041386B" w:rsidRPr="006E7D76" w:rsidRDefault="0041386B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Nome e Cognome</w:t>
            </w:r>
          </w:p>
        </w:tc>
        <w:tc>
          <w:tcPr>
            <w:tcW w:w="4889" w:type="dxa"/>
          </w:tcPr>
          <w:p w14:paraId="00FB7328" w14:textId="77777777" w:rsidR="0041386B" w:rsidRPr="006E7D76" w:rsidRDefault="0041386B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Firma</w:t>
            </w:r>
          </w:p>
        </w:tc>
      </w:tr>
      <w:tr w:rsidR="0041386B" w14:paraId="1FDBDC8F" w14:textId="77777777" w:rsidTr="005665BB">
        <w:trPr>
          <w:trHeight w:val="510"/>
        </w:trPr>
        <w:tc>
          <w:tcPr>
            <w:tcW w:w="4889" w:type="dxa"/>
          </w:tcPr>
          <w:p w14:paraId="6E054E7C" w14:textId="77777777" w:rsidR="0041386B" w:rsidRDefault="0041386B" w:rsidP="005665BB"/>
        </w:tc>
        <w:tc>
          <w:tcPr>
            <w:tcW w:w="4889" w:type="dxa"/>
          </w:tcPr>
          <w:p w14:paraId="5CA0CCC0" w14:textId="77777777" w:rsidR="0041386B" w:rsidRDefault="0041386B" w:rsidP="005665BB"/>
        </w:tc>
      </w:tr>
      <w:tr w:rsidR="0041386B" w14:paraId="7CA4B6C3" w14:textId="77777777" w:rsidTr="005665BB">
        <w:trPr>
          <w:trHeight w:val="510"/>
        </w:trPr>
        <w:tc>
          <w:tcPr>
            <w:tcW w:w="4889" w:type="dxa"/>
          </w:tcPr>
          <w:p w14:paraId="50A928A0" w14:textId="77777777" w:rsidR="0041386B" w:rsidRDefault="0041386B" w:rsidP="005665BB"/>
        </w:tc>
        <w:tc>
          <w:tcPr>
            <w:tcW w:w="4889" w:type="dxa"/>
          </w:tcPr>
          <w:p w14:paraId="04885154" w14:textId="77777777" w:rsidR="0041386B" w:rsidRDefault="0041386B" w:rsidP="005665BB"/>
        </w:tc>
      </w:tr>
      <w:tr w:rsidR="0041386B" w14:paraId="25D32DD3" w14:textId="77777777" w:rsidTr="005665BB">
        <w:trPr>
          <w:trHeight w:val="510"/>
        </w:trPr>
        <w:tc>
          <w:tcPr>
            <w:tcW w:w="4889" w:type="dxa"/>
          </w:tcPr>
          <w:p w14:paraId="56046055" w14:textId="77777777" w:rsidR="0041386B" w:rsidRDefault="0041386B" w:rsidP="005665BB"/>
        </w:tc>
        <w:tc>
          <w:tcPr>
            <w:tcW w:w="4889" w:type="dxa"/>
          </w:tcPr>
          <w:p w14:paraId="00F082B6" w14:textId="77777777" w:rsidR="0041386B" w:rsidRDefault="0041386B" w:rsidP="005665BB"/>
        </w:tc>
      </w:tr>
      <w:tr w:rsidR="0041386B" w14:paraId="3DA91A1B" w14:textId="77777777" w:rsidTr="005665BB">
        <w:trPr>
          <w:trHeight w:val="510"/>
        </w:trPr>
        <w:tc>
          <w:tcPr>
            <w:tcW w:w="4889" w:type="dxa"/>
          </w:tcPr>
          <w:p w14:paraId="3191C9DA" w14:textId="77777777" w:rsidR="0041386B" w:rsidRPr="007730E9" w:rsidRDefault="0041386B" w:rsidP="005665BB"/>
        </w:tc>
        <w:tc>
          <w:tcPr>
            <w:tcW w:w="4889" w:type="dxa"/>
          </w:tcPr>
          <w:p w14:paraId="40F97923" w14:textId="77777777" w:rsidR="0041386B" w:rsidRPr="007730E9" w:rsidRDefault="0041386B" w:rsidP="005665BB"/>
        </w:tc>
      </w:tr>
      <w:tr w:rsidR="0041386B" w14:paraId="10AD1E49" w14:textId="77777777" w:rsidTr="005665BB">
        <w:trPr>
          <w:trHeight w:val="510"/>
        </w:trPr>
        <w:tc>
          <w:tcPr>
            <w:tcW w:w="4889" w:type="dxa"/>
          </w:tcPr>
          <w:p w14:paraId="1B5B4CA3" w14:textId="77777777" w:rsidR="0041386B" w:rsidRPr="007730E9" w:rsidRDefault="0041386B" w:rsidP="005665BB"/>
        </w:tc>
        <w:tc>
          <w:tcPr>
            <w:tcW w:w="4889" w:type="dxa"/>
          </w:tcPr>
          <w:p w14:paraId="1897BFFD" w14:textId="77777777" w:rsidR="0041386B" w:rsidRPr="007730E9" w:rsidRDefault="0041386B" w:rsidP="005665BB"/>
        </w:tc>
      </w:tr>
      <w:tr w:rsidR="0041386B" w14:paraId="6B65966F" w14:textId="77777777" w:rsidTr="005665BB">
        <w:trPr>
          <w:trHeight w:val="510"/>
        </w:trPr>
        <w:tc>
          <w:tcPr>
            <w:tcW w:w="4889" w:type="dxa"/>
          </w:tcPr>
          <w:p w14:paraId="5C6F9409" w14:textId="77777777" w:rsidR="0041386B" w:rsidRPr="007730E9" w:rsidRDefault="0041386B" w:rsidP="005665BB"/>
        </w:tc>
        <w:tc>
          <w:tcPr>
            <w:tcW w:w="4889" w:type="dxa"/>
          </w:tcPr>
          <w:p w14:paraId="3F8EFBFB" w14:textId="77777777" w:rsidR="0041386B" w:rsidRPr="007730E9" w:rsidRDefault="0041386B" w:rsidP="005665BB"/>
        </w:tc>
      </w:tr>
      <w:tr w:rsidR="0041386B" w14:paraId="49D4BF48" w14:textId="77777777" w:rsidTr="005665BB">
        <w:trPr>
          <w:trHeight w:val="510"/>
        </w:trPr>
        <w:tc>
          <w:tcPr>
            <w:tcW w:w="4889" w:type="dxa"/>
          </w:tcPr>
          <w:p w14:paraId="334920C1" w14:textId="77777777" w:rsidR="0041386B" w:rsidRPr="007730E9" w:rsidRDefault="0041386B" w:rsidP="005665BB"/>
        </w:tc>
        <w:tc>
          <w:tcPr>
            <w:tcW w:w="4889" w:type="dxa"/>
          </w:tcPr>
          <w:p w14:paraId="177A4C7B" w14:textId="77777777" w:rsidR="0041386B" w:rsidRPr="007730E9" w:rsidRDefault="0041386B" w:rsidP="005665BB"/>
        </w:tc>
      </w:tr>
      <w:tr w:rsidR="0041386B" w14:paraId="5528AD72" w14:textId="77777777" w:rsidTr="005665BB">
        <w:trPr>
          <w:trHeight w:val="510"/>
        </w:trPr>
        <w:tc>
          <w:tcPr>
            <w:tcW w:w="4889" w:type="dxa"/>
          </w:tcPr>
          <w:p w14:paraId="01BB1AA1" w14:textId="77777777" w:rsidR="0041386B" w:rsidRPr="007730E9" w:rsidRDefault="0041386B" w:rsidP="005665BB"/>
        </w:tc>
        <w:tc>
          <w:tcPr>
            <w:tcW w:w="4889" w:type="dxa"/>
          </w:tcPr>
          <w:p w14:paraId="01F9546E" w14:textId="77777777" w:rsidR="0041386B" w:rsidRPr="007730E9" w:rsidRDefault="0041386B" w:rsidP="005665BB"/>
        </w:tc>
      </w:tr>
      <w:tr w:rsidR="0041386B" w14:paraId="212B3868" w14:textId="77777777" w:rsidTr="005665BB">
        <w:trPr>
          <w:trHeight w:val="510"/>
        </w:trPr>
        <w:tc>
          <w:tcPr>
            <w:tcW w:w="4889" w:type="dxa"/>
          </w:tcPr>
          <w:p w14:paraId="1492C2B5" w14:textId="77777777" w:rsidR="0041386B" w:rsidRPr="007730E9" w:rsidRDefault="0041386B" w:rsidP="005665BB"/>
        </w:tc>
        <w:tc>
          <w:tcPr>
            <w:tcW w:w="4889" w:type="dxa"/>
          </w:tcPr>
          <w:p w14:paraId="5D4452D9" w14:textId="77777777" w:rsidR="0041386B" w:rsidRPr="007730E9" w:rsidRDefault="0041386B" w:rsidP="005665BB"/>
        </w:tc>
      </w:tr>
      <w:tr w:rsidR="0041386B" w14:paraId="7E293189" w14:textId="77777777" w:rsidTr="005665BB">
        <w:trPr>
          <w:trHeight w:val="510"/>
        </w:trPr>
        <w:tc>
          <w:tcPr>
            <w:tcW w:w="4889" w:type="dxa"/>
          </w:tcPr>
          <w:p w14:paraId="121FC500" w14:textId="77777777" w:rsidR="0041386B" w:rsidRPr="007730E9" w:rsidRDefault="0041386B" w:rsidP="005665BB"/>
        </w:tc>
        <w:tc>
          <w:tcPr>
            <w:tcW w:w="4889" w:type="dxa"/>
          </w:tcPr>
          <w:p w14:paraId="67D554F5" w14:textId="77777777" w:rsidR="0041386B" w:rsidRPr="007730E9" w:rsidRDefault="0041386B" w:rsidP="005665BB"/>
        </w:tc>
      </w:tr>
      <w:tr w:rsidR="0041386B" w14:paraId="227A415A" w14:textId="77777777" w:rsidTr="005665BB">
        <w:trPr>
          <w:trHeight w:val="510"/>
        </w:trPr>
        <w:tc>
          <w:tcPr>
            <w:tcW w:w="4889" w:type="dxa"/>
          </w:tcPr>
          <w:p w14:paraId="0D5E629D" w14:textId="77777777" w:rsidR="0041386B" w:rsidRPr="007730E9" w:rsidRDefault="0041386B" w:rsidP="005665BB"/>
        </w:tc>
        <w:tc>
          <w:tcPr>
            <w:tcW w:w="4889" w:type="dxa"/>
          </w:tcPr>
          <w:p w14:paraId="78F9CEAA" w14:textId="77777777" w:rsidR="0041386B" w:rsidRPr="007730E9" w:rsidRDefault="0041386B" w:rsidP="005665BB"/>
        </w:tc>
      </w:tr>
      <w:tr w:rsidR="0041386B" w14:paraId="7DA9E3DD" w14:textId="77777777" w:rsidTr="005665BB">
        <w:trPr>
          <w:trHeight w:val="510"/>
        </w:trPr>
        <w:tc>
          <w:tcPr>
            <w:tcW w:w="4889" w:type="dxa"/>
          </w:tcPr>
          <w:p w14:paraId="4729DB42" w14:textId="77777777" w:rsidR="0041386B" w:rsidRPr="007730E9" w:rsidRDefault="0041386B" w:rsidP="005665BB"/>
        </w:tc>
        <w:tc>
          <w:tcPr>
            <w:tcW w:w="4889" w:type="dxa"/>
          </w:tcPr>
          <w:p w14:paraId="2BCD4A58" w14:textId="77777777" w:rsidR="0041386B" w:rsidRPr="007730E9" w:rsidRDefault="0041386B" w:rsidP="005665BB"/>
        </w:tc>
      </w:tr>
      <w:tr w:rsidR="0041386B" w14:paraId="3CBC593A" w14:textId="77777777" w:rsidTr="005665BB">
        <w:trPr>
          <w:trHeight w:val="510"/>
        </w:trPr>
        <w:tc>
          <w:tcPr>
            <w:tcW w:w="4889" w:type="dxa"/>
          </w:tcPr>
          <w:p w14:paraId="79978394" w14:textId="77777777" w:rsidR="0041386B" w:rsidRPr="007730E9" w:rsidRDefault="0041386B" w:rsidP="005665BB"/>
        </w:tc>
        <w:tc>
          <w:tcPr>
            <w:tcW w:w="4889" w:type="dxa"/>
          </w:tcPr>
          <w:p w14:paraId="449FACFE" w14:textId="77777777" w:rsidR="0041386B" w:rsidRPr="007730E9" w:rsidRDefault="0041386B" w:rsidP="005665BB"/>
        </w:tc>
      </w:tr>
      <w:tr w:rsidR="0041386B" w14:paraId="0442FF4B" w14:textId="77777777" w:rsidTr="005665BB">
        <w:trPr>
          <w:trHeight w:val="510"/>
        </w:trPr>
        <w:tc>
          <w:tcPr>
            <w:tcW w:w="4889" w:type="dxa"/>
          </w:tcPr>
          <w:p w14:paraId="20B7CE74" w14:textId="77777777" w:rsidR="0041386B" w:rsidRPr="007730E9" w:rsidRDefault="0041386B" w:rsidP="005665BB"/>
        </w:tc>
        <w:tc>
          <w:tcPr>
            <w:tcW w:w="4889" w:type="dxa"/>
          </w:tcPr>
          <w:p w14:paraId="4677FD73" w14:textId="77777777" w:rsidR="0041386B" w:rsidRPr="007730E9" w:rsidRDefault="0041386B" w:rsidP="005665BB"/>
        </w:tc>
      </w:tr>
      <w:tr w:rsidR="0041386B" w14:paraId="24507683" w14:textId="77777777" w:rsidTr="005665BB">
        <w:trPr>
          <w:trHeight w:val="510"/>
        </w:trPr>
        <w:tc>
          <w:tcPr>
            <w:tcW w:w="4889" w:type="dxa"/>
          </w:tcPr>
          <w:p w14:paraId="1948A3E9" w14:textId="77777777" w:rsidR="0041386B" w:rsidRPr="007730E9" w:rsidRDefault="0041386B" w:rsidP="005665BB"/>
        </w:tc>
        <w:tc>
          <w:tcPr>
            <w:tcW w:w="4889" w:type="dxa"/>
          </w:tcPr>
          <w:p w14:paraId="12C4D5F3" w14:textId="77777777" w:rsidR="0041386B" w:rsidRPr="007730E9" w:rsidRDefault="0041386B" w:rsidP="005665BB"/>
        </w:tc>
      </w:tr>
      <w:tr w:rsidR="0041386B" w14:paraId="090F0712" w14:textId="77777777" w:rsidTr="005665BB">
        <w:trPr>
          <w:trHeight w:val="510"/>
        </w:trPr>
        <w:tc>
          <w:tcPr>
            <w:tcW w:w="4889" w:type="dxa"/>
          </w:tcPr>
          <w:p w14:paraId="3DDF5203" w14:textId="77777777" w:rsidR="0041386B" w:rsidRPr="007730E9" w:rsidRDefault="0041386B" w:rsidP="005665BB"/>
        </w:tc>
        <w:tc>
          <w:tcPr>
            <w:tcW w:w="4889" w:type="dxa"/>
          </w:tcPr>
          <w:p w14:paraId="3B5A0F70" w14:textId="77777777" w:rsidR="0041386B" w:rsidRPr="007730E9" w:rsidRDefault="0041386B" w:rsidP="005665BB"/>
        </w:tc>
      </w:tr>
      <w:tr w:rsidR="0041386B" w14:paraId="6206A81A" w14:textId="77777777" w:rsidTr="005665BB">
        <w:trPr>
          <w:trHeight w:val="510"/>
        </w:trPr>
        <w:tc>
          <w:tcPr>
            <w:tcW w:w="4889" w:type="dxa"/>
          </w:tcPr>
          <w:p w14:paraId="208EE6AD" w14:textId="77777777" w:rsidR="0041386B" w:rsidRPr="007730E9" w:rsidRDefault="0041386B" w:rsidP="005665BB"/>
        </w:tc>
        <w:tc>
          <w:tcPr>
            <w:tcW w:w="4889" w:type="dxa"/>
          </w:tcPr>
          <w:p w14:paraId="253449F9" w14:textId="77777777" w:rsidR="0041386B" w:rsidRPr="007730E9" w:rsidRDefault="0041386B" w:rsidP="005665BB"/>
        </w:tc>
      </w:tr>
      <w:tr w:rsidR="0041386B" w14:paraId="4847F49E" w14:textId="77777777" w:rsidTr="005665BB">
        <w:trPr>
          <w:trHeight w:val="510"/>
        </w:trPr>
        <w:tc>
          <w:tcPr>
            <w:tcW w:w="4889" w:type="dxa"/>
          </w:tcPr>
          <w:p w14:paraId="346BD4B3" w14:textId="77777777" w:rsidR="0041386B" w:rsidRPr="007730E9" w:rsidRDefault="0041386B" w:rsidP="005665BB"/>
        </w:tc>
        <w:tc>
          <w:tcPr>
            <w:tcW w:w="4889" w:type="dxa"/>
          </w:tcPr>
          <w:p w14:paraId="27CB960B" w14:textId="77777777" w:rsidR="0041386B" w:rsidRPr="007730E9" w:rsidRDefault="0041386B" w:rsidP="005665BB"/>
        </w:tc>
      </w:tr>
      <w:tr w:rsidR="0041386B" w14:paraId="279BD7D7" w14:textId="77777777" w:rsidTr="005665BB">
        <w:trPr>
          <w:trHeight w:val="510"/>
        </w:trPr>
        <w:tc>
          <w:tcPr>
            <w:tcW w:w="4889" w:type="dxa"/>
          </w:tcPr>
          <w:p w14:paraId="0B803C53" w14:textId="77777777" w:rsidR="0041386B" w:rsidRPr="007730E9" w:rsidRDefault="0041386B" w:rsidP="005665BB"/>
        </w:tc>
        <w:tc>
          <w:tcPr>
            <w:tcW w:w="4889" w:type="dxa"/>
          </w:tcPr>
          <w:p w14:paraId="5196F758" w14:textId="77777777" w:rsidR="0041386B" w:rsidRPr="007730E9" w:rsidRDefault="0041386B" w:rsidP="005665BB"/>
        </w:tc>
      </w:tr>
      <w:tr w:rsidR="0041386B" w14:paraId="7E4E5F24" w14:textId="77777777" w:rsidTr="005665BB">
        <w:trPr>
          <w:trHeight w:val="510"/>
        </w:trPr>
        <w:tc>
          <w:tcPr>
            <w:tcW w:w="4889" w:type="dxa"/>
          </w:tcPr>
          <w:p w14:paraId="20B42A06" w14:textId="77777777" w:rsidR="0041386B" w:rsidRPr="007730E9" w:rsidRDefault="0041386B" w:rsidP="005665BB"/>
        </w:tc>
        <w:tc>
          <w:tcPr>
            <w:tcW w:w="4889" w:type="dxa"/>
          </w:tcPr>
          <w:p w14:paraId="3ABCF6A1" w14:textId="77777777" w:rsidR="0041386B" w:rsidRPr="007730E9" w:rsidRDefault="0041386B" w:rsidP="005665BB"/>
        </w:tc>
      </w:tr>
      <w:tr w:rsidR="0041386B" w14:paraId="6C15F790" w14:textId="77777777" w:rsidTr="005665BB">
        <w:trPr>
          <w:trHeight w:val="510"/>
        </w:trPr>
        <w:tc>
          <w:tcPr>
            <w:tcW w:w="4889" w:type="dxa"/>
          </w:tcPr>
          <w:p w14:paraId="1FA4F46C" w14:textId="77777777" w:rsidR="0041386B" w:rsidRPr="007730E9" w:rsidRDefault="0041386B" w:rsidP="005665BB"/>
        </w:tc>
        <w:tc>
          <w:tcPr>
            <w:tcW w:w="4889" w:type="dxa"/>
          </w:tcPr>
          <w:p w14:paraId="16418EF5" w14:textId="77777777" w:rsidR="0041386B" w:rsidRPr="007730E9" w:rsidRDefault="0041386B" w:rsidP="005665BB"/>
        </w:tc>
      </w:tr>
      <w:tr w:rsidR="0041386B" w14:paraId="43E5EDBE" w14:textId="77777777" w:rsidTr="005665BB">
        <w:trPr>
          <w:trHeight w:val="510"/>
        </w:trPr>
        <w:tc>
          <w:tcPr>
            <w:tcW w:w="4889" w:type="dxa"/>
          </w:tcPr>
          <w:p w14:paraId="21C72FBF" w14:textId="77777777" w:rsidR="0041386B" w:rsidRPr="007730E9" w:rsidRDefault="0041386B" w:rsidP="005665BB"/>
        </w:tc>
        <w:tc>
          <w:tcPr>
            <w:tcW w:w="4889" w:type="dxa"/>
          </w:tcPr>
          <w:p w14:paraId="717F8388" w14:textId="77777777" w:rsidR="0041386B" w:rsidRPr="007730E9" w:rsidRDefault="0041386B" w:rsidP="005665BB"/>
        </w:tc>
      </w:tr>
      <w:tr w:rsidR="0041386B" w14:paraId="0ACC5D08" w14:textId="77777777" w:rsidTr="005665BB">
        <w:trPr>
          <w:trHeight w:val="510"/>
        </w:trPr>
        <w:tc>
          <w:tcPr>
            <w:tcW w:w="4889" w:type="dxa"/>
          </w:tcPr>
          <w:p w14:paraId="66DE7D3E" w14:textId="77777777" w:rsidR="0041386B" w:rsidRPr="007730E9" w:rsidRDefault="0041386B" w:rsidP="005665BB"/>
        </w:tc>
        <w:tc>
          <w:tcPr>
            <w:tcW w:w="4889" w:type="dxa"/>
          </w:tcPr>
          <w:p w14:paraId="0077B0F5" w14:textId="77777777" w:rsidR="0041386B" w:rsidRPr="007730E9" w:rsidRDefault="0041386B" w:rsidP="005665BB"/>
        </w:tc>
      </w:tr>
    </w:tbl>
    <w:p w14:paraId="5D19ADF5" w14:textId="77777777" w:rsidR="00493DEC" w:rsidRDefault="00493DEC" w:rsidP="0041386B"/>
    <w:sectPr w:rsidR="00493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E5B92"/>
    <w:multiLevelType w:val="hybridMultilevel"/>
    <w:tmpl w:val="744E7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43D5E"/>
    <w:multiLevelType w:val="hybridMultilevel"/>
    <w:tmpl w:val="38E65FA0"/>
    <w:lvl w:ilvl="0" w:tplc="79726E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F0"/>
    <w:rsid w:val="000A53B6"/>
    <w:rsid w:val="00294894"/>
    <w:rsid w:val="003D0B9C"/>
    <w:rsid w:val="0041386B"/>
    <w:rsid w:val="00493DEC"/>
    <w:rsid w:val="004F46E0"/>
    <w:rsid w:val="00BF6C78"/>
    <w:rsid w:val="00EA6C70"/>
    <w:rsid w:val="00EB5592"/>
    <w:rsid w:val="00F855F0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FB14"/>
  <w15:docId w15:val="{A4DC9B18-9B99-4434-9B64-E66BEC27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A53B6"/>
    <w:pPr>
      <w:spacing w:after="0" w:line="240" w:lineRule="auto"/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55F0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41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E9F691E0</Template>
  <TotalTime>0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Gloria Proia</cp:lastModifiedBy>
  <cp:revision>2</cp:revision>
  <dcterms:created xsi:type="dcterms:W3CDTF">2019-09-09T09:10:00Z</dcterms:created>
  <dcterms:modified xsi:type="dcterms:W3CDTF">2019-09-09T09:10:00Z</dcterms:modified>
</cp:coreProperties>
</file>